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C8545" w14:textId="77777777" w:rsidR="00885C34" w:rsidRPr="00792029" w:rsidRDefault="00885C34" w:rsidP="00792029">
      <w:pPr>
        <w:pStyle w:val="Documenttitle"/>
        <w:jc w:val="both"/>
        <w:rPr>
          <w:rFonts w:ascii="Arial" w:hAnsi="Arial" w:cs="Arial"/>
        </w:rPr>
      </w:pPr>
    </w:p>
    <w:p w14:paraId="1D319042" w14:textId="77777777" w:rsidR="00885C34" w:rsidRPr="00792029" w:rsidRDefault="00885C34" w:rsidP="00792029">
      <w:pPr>
        <w:pStyle w:val="Documenttitle"/>
        <w:jc w:val="both"/>
        <w:rPr>
          <w:rFonts w:ascii="Arial" w:hAnsi="Arial" w:cs="Arial"/>
        </w:rPr>
      </w:pPr>
    </w:p>
    <w:p w14:paraId="1177EA4E" w14:textId="77777777" w:rsidR="00885C34" w:rsidRPr="00792029" w:rsidRDefault="00885C34" w:rsidP="00792029">
      <w:pPr>
        <w:pStyle w:val="Documenttitle"/>
        <w:spacing w:before="240"/>
        <w:ind w:left="1440"/>
        <w:jc w:val="both"/>
        <w:rPr>
          <w:rFonts w:ascii="Arial" w:hAnsi="Arial" w:cs="Arial"/>
        </w:rPr>
      </w:pPr>
    </w:p>
    <w:p w14:paraId="406459E6" w14:textId="77777777" w:rsidR="00A441EF" w:rsidRPr="00792029" w:rsidRDefault="00305D59" w:rsidP="00792029">
      <w:pPr>
        <w:pStyle w:val="Documenttitle"/>
        <w:rPr>
          <w:rFonts w:ascii="Arial" w:hAnsi="Arial" w:cs="Arial"/>
        </w:rPr>
      </w:pPr>
      <w:r w:rsidRPr="00792029">
        <w:rPr>
          <w:rFonts w:ascii="Arial" w:hAnsi="Arial" w:cs="Arial"/>
        </w:rPr>
        <w:t>REQUEST FOR PROPOSALS</w:t>
      </w:r>
    </w:p>
    <w:p w14:paraId="64D9A2CC" w14:textId="289F5232" w:rsidR="00A441EF" w:rsidRPr="00792029" w:rsidRDefault="006360DD" w:rsidP="00792029">
      <w:pPr>
        <w:pStyle w:val="Documenttitle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Expression of Interest Template</w:t>
      </w:r>
    </w:p>
    <w:p w14:paraId="1B5C59D8" w14:textId="52FA71AD" w:rsidR="00305D59" w:rsidRPr="00792029" w:rsidRDefault="00305D59" w:rsidP="00792029">
      <w:pPr>
        <w:pStyle w:val="Documenttitle"/>
        <w:jc w:val="both"/>
        <w:rPr>
          <w:rFonts w:ascii="Arial" w:hAnsi="Arial" w:cs="Arial"/>
          <w:sz w:val="32"/>
          <w:szCs w:val="32"/>
        </w:rPr>
      </w:pPr>
      <w:r w:rsidRPr="00792029">
        <w:rPr>
          <w:rFonts w:ascii="Arial" w:hAnsi="Arial" w:cs="Arial"/>
          <w:sz w:val="32"/>
          <w:szCs w:val="32"/>
        </w:rPr>
        <w:t>March 2016</w:t>
      </w:r>
    </w:p>
    <w:p w14:paraId="093204C0" w14:textId="77777777" w:rsidR="00111A78" w:rsidRDefault="00111A78" w:rsidP="00111A78">
      <w:pPr>
        <w:spacing w:before="0" w:after="0" w:line="240" w:lineRule="auto"/>
        <w:jc w:val="both"/>
        <w:rPr>
          <w:rFonts w:ascii="Arial" w:eastAsia="Times New Roman" w:hAnsi="Arial" w:cs="Arial"/>
          <w:lang w:val="en-GB"/>
        </w:rPr>
      </w:pPr>
    </w:p>
    <w:p w14:paraId="68FE91F3" w14:textId="40AEEE7D" w:rsidR="00111A78" w:rsidRPr="00B35ECC" w:rsidRDefault="00111A78" w:rsidP="00111A78">
      <w:pPr>
        <w:spacing w:before="0" w:after="0" w:line="240" w:lineRule="auto"/>
        <w:jc w:val="both"/>
        <w:rPr>
          <w:rFonts w:ascii="Arial" w:eastAsia="Times New Roman" w:hAnsi="Arial" w:cs="Arial"/>
          <w:b/>
          <w:lang w:val="en-GB"/>
        </w:rPr>
      </w:pPr>
      <w:r w:rsidRPr="00B35ECC">
        <w:rPr>
          <w:rFonts w:ascii="Arial" w:eastAsia="Times New Roman" w:hAnsi="Arial" w:cs="Arial"/>
          <w:lang w:val="en-GB"/>
        </w:rPr>
        <w:t xml:space="preserve">. </w:t>
      </w:r>
    </w:p>
    <w:p w14:paraId="3B86A100" w14:textId="77777777" w:rsidR="008C684B" w:rsidRPr="00792029" w:rsidRDefault="008C684B" w:rsidP="00792029">
      <w:pPr>
        <w:pStyle w:val="Documenttitle"/>
        <w:jc w:val="both"/>
        <w:rPr>
          <w:rFonts w:ascii="Arial" w:hAnsi="Arial" w:cs="Arial"/>
          <w:i/>
          <w:sz w:val="32"/>
          <w:szCs w:val="32"/>
        </w:rPr>
        <w:sectPr w:rsidR="008C684B" w:rsidRPr="00792029">
          <w:headerReference w:type="default" r:id="rId8"/>
          <w:pgSz w:w="11906" w:h="16838"/>
          <w:pgMar w:top="4364" w:right="1701" w:bottom="1021" w:left="1701" w:header="709" w:footer="709" w:gutter="0"/>
          <w:cols w:space="708"/>
          <w:docGrid w:linePitch="360"/>
        </w:sectPr>
      </w:pPr>
    </w:p>
    <w:p w14:paraId="685FD52D" w14:textId="77777777" w:rsidR="00D3063C" w:rsidRPr="00B35ECC" w:rsidRDefault="00D3063C" w:rsidP="00792029">
      <w:pPr>
        <w:pStyle w:val="ListBullet3"/>
        <w:numPr>
          <w:ilvl w:val="0"/>
          <w:numId w:val="0"/>
        </w:numPr>
        <w:jc w:val="both"/>
        <w:rPr>
          <w:rFonts w:ascii="Arial" w:hAnsi="Arial" w:cs="Arial"/>
        </w:rPr>
      </w:pPr>
    </w:p>
    <w:p w14:paraId="56536648" w14:textId="7CAAF157" w:rsidR="008C684B" w:rsidRPr="006360DD" w:rsidRDefault="008C684B" w:rsidP="006360DD">
      <w:pPr>
        <w:spacing w:before="240" w:after="240" w:line="240" w:lineRule="auto"/>
        <w:jc w:val="both"/>
        <w:outlineLvl w:val="0"/>
        <w:rPr>
          <w:rFonts w:ascii="Arial" w:eastAsia="Times New Roman" w:hAnsi="Arial" w:cs="Arial"/>
          <w:b/>
          <w:sz w:val="30"/>
          <w:szCs w:val="30"/>
          <w:lang w:val="en-GB"/>
        </w:rPr>
      </w:pPr>
      <w:bookmarkStart w:id="0" w:name="_Toc446323542"/>
      <w:bookmarkStart w:id="1" w:name="_Toc446329513"/>
      <w:r w:rsidRPr="006360DD">
        <w:rPr>
          <w:rFonts w:ascii="Arial" w:eastAsia="Times New Roman" w:hAnsi="Arial" w:cs="Arial"/>
          <w:b/>
          <w:sz w:val="30"/>
          <w:szCs w:val="30"/>
          <w:lang w:val="en-GB"/>
        </w:rPr>
        <w:t>Proposal Template</w:t>
      </w:r>
      <w:bookmarkEnd w:id="0"/>
      <w:bookmarkEnd w:id="1"/>
    </w:p>
    <w:p w14:paraId="5887B42B" w14:textId="77777777" w:rsidR="008C684B" w:rsidRPr="00B35ECC" w:rsidRDefault="008C684B" w:rsidP="002929C2">
      <w:pPr>
        <w:spacing w:before="0" w:after="0" w:line="240" w:lineRule="auto"/>
        <w:jc w:val="center"/>
        <w:rPr>
          <w:rFonts w:ascii="Arial" w:eastAsia="Times New Roman" w:hAnsi="Arial" w:cs="Arial"/>
          <w:b/>
          <w:lang w:val="en-GB"/>
        </w:rPr>
      </w:pPr>
    </w:p>
    <w:p w14:paraId="6917B18E" w14:textId="77777777" w:rsidR="008C684B" w:rsidRPr="00B35ECC" w:rsidRDefault="008C684B" w:rsidP="002929C2">
      <w:pPr>
        <w:spacing w:before="0" w:after="0" w:line="240" w:lineRule="auto"/>
        <w:jc w:val="center"/>
        <w:rPr>
          <w:rFonts w:ascii="Arial" w:eastAsia="Times New Roman" w:hAnsi="Arial" w:cs="Arial"/>
          <w:b/>
          <w:lang w:val="en-GB"/>
        </w:rPr>
      </w:pPr>
      <w:r w:rsidRPr="00B35ECC">
        <w:rPr>
          <w:rFonts w:ascii="Arial" w:eastAsia="Times New Roman" w:hAnsi="Arial" w:cs="Arial"/>
          <w:b/>
          <w:lang w:val="en-GB"/>
        </w:rPr>
        <w:t>AGEING WELL NATIONAL SCIENCE CHALLENGE –</w:t>
      </w:r>
    </w:p>
    <w:p w14:paraId="4D038FEB" w14:textId="77777777" w:rsidR="008C684B" w:rsidRPr="00B35ECC" w:rsidRDefault="008C684B" w:rsidP="002929C2">
      <w:pPr>
        <w:spacing w:before="0" w:after="0" w:line="240" w:lineRule="auto"/>
        <w:jc w:val="center"/>
        <w:rPr>
          <w:rFonts w:ascii="Arial" w:eastAsia="Times New Roman" w:hAnsi="Arial" w:cs="Arial"/>
          <w:b/>
          <w:lang w:val="en-GB"/>
        </w:rPr>
      </w:pPr>
      <w:r w:rsidRPr="00B35ECC">
        <w:rPr>
          <w:rFonts w:ascii="Arial" w:eastAsia="Times New Roman" w:hAnsi="Arial" w:cs="Arial"/>
          <w:b/>
          <w:lang w:val="en-GB"/>
        </w:rPr>
        <w:t>RESEARCH PROPOSAL TEMPLATE</w:t>
      </w:r>
    </w:p>
    <w:p w14:paraId="09A19DB7" w14:textId="377987FC" w:rsidR="00DB5FDB" w:rsidRPr="00B35ECC" w:rsidRDefault="00DB5FDB" w:rsidP="002929C2">
      <w:pPr>
        <w:spacing w:before="0" w:after="0" w:line="240" w:lineRule="auto"/>
        <w:jc w:val="center"/>
        <w:rPr>
          <w:rFonts w:ascii="Arial" w:eastAsia="Times New Roman" w:hAnsi="Arial" w:cs="Arial"/>
          <w:b/>
          <w:lang w:val="en-GB"/>
        </w:rPr>
      </w:pPr>
      <w:r w:rsidRPr="00B35ECC">
        <w:rPr>
          <w:rFonts w:ascii="Arial" w:eastAsia="Times New Roman" w:hAnsi="Arial" w:cs="Arial"/>
          <w:b/>
          <w:lang w:val="en-GB"/>
        </w:rPr>
        <w:t>EXPRESSION OF INTEREST</w:t>
      </w:r>
    </w:p>
    <w:p w14:paraId="142EB6B2" w14:textId="03C4CEDC" w:rsidR="008D6CE9" w:rsidRPr="00B35ECC" w:rsidRDefault="008D6CE9" w:rsidP="00792029">
      <w:pPr>
        <w:spacing w:before="0" w:after="0" w:line="240" w:lineRule="auto"/>
        <w:jc w:val="both"/>
        <w:rPr>
          <w:rFonts w:ascii="Arial" w:eastAsia="Times New Roman" w:hAnsi="Arial" w:cs="Arial"/>
          <w:b/>
          <w:lang w:val="en-GB"/>
        </w:rPr>
      </w:pPr>
    </w:p>
    <w:p w14:paraId="5F23766C" w14:textId="304073FD" w:rsidR="008D6CE9" w:rsidRPr="00B35ECC" w:rsidRDefault="008D6CE9" w:rsidP="00792029">
      <w:pPr>
        <w:spacing w:before="0" w:after="0" w:line="240" w:lineRule="auto"/>
        <w:jc w:val="both"/>
        <w:rPr>
          <w:rFonts w:ascii="Arial" w:eastAsia="Times New Roman" w:hAnsi="Arial" w:cs="Arial"/>
          <w:b/>
          <w:lang w:val="en-GB"/>
        </w:rPr>
      </w:pPr>
      <w:r w:rsidRPr="00B35ECC">
        <w:rPr>
          <w:rFonts w:ascii="Arial" w:eastAsia="Times New Roman" w:hAnsi="Arial" w:cs="Arial"/>
          <w:b/>
          <w:noProof/>
          <w:lang w:eastAsia="en-N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013904" wp14:editId="355607FE">
                <wp:simplePos x="0" y="0"/>
                <wp:positionH relativeFrom="column">
                  <wp:posOffset>510540</wp:posOffset>
                </wp:positionH>
                <wp:positionV relativeFrom="paragraph">
                  <wp:posOffset>12065</wp:posOffset>
                </wp:positionV>
                <wp:extent cx="4933950" cy="1404620"/>
                <wp:effectExtent l="0" t="0" r="1905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B50AF" w14:textId="1C418A63" w:rsidR="008D6CE9" w:rsidRPr="00792029" w:rsidRDefault="008D6CE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Please use 11pt (Arial) font for the completion of this proposal template and keep your responses within the requested limits. (We expect that a paragraph will be no more than seven sentences, with an upper limit of 200 words). No changes to margins and formatting of this template will be accepted.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0139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.2pt;margin-top:.95pt;width:38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">
                <v:textbox style="mso-fit-shape-to-text:t">
                  <w:txbxContent>
                    <w:p w14:paraId="440B50AF" w14:textId="1C418A63" w:rsidR="008D6CE9" w:rsidRPr="00792029" w:rsidRDefault="008D6CE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Please use 11pt (Arial) font for the completion of this proposal template and keep your responses within the requested limits. (We expect that a paragraph will be no more than seven sentences, with an upper limit of 200 words). No changes to margins and formatting of this template will be accepted.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82EA11" w14:textId="77777777" w:rsidR="008D6CE9" w:rsidRPr="00B35ECC" w:rsidRDefault="008D6CE9" w:rsidP="00792029">
      <w:pPr>
        <w:spacing w:before="0" w:after="0" w:line="240" w:lineRule="auto"/>
        <w:jc w:val="both"/>
        <w:rPr>
          <w:rFonts w:ascii="Arial" w:eastAsia="Times New Roman" w:hAnsi="Arial" w:cs="Arial"/>
          <w:b/>
          <w:lang w:val="en-GB"/>
        </w:rPr>
      </w:pPr>
    </w:p>
    <w:p w14:paraId="2F5A9067" w14:textId="77777777" w:rsidR="008D6CE9" w:rsidRPr="00B35ECC" w:rsidRDefault="008D6CE9" w:rsidP="00792029">
      <w:pPr>
        <w:spacing w:before="0" w:after="0" w:line="240" w:lineRule="auto"/>
        <w:jc w:val="both"/>
        <w:rPr>
          <w:rFonts w:ascii="Arial" w:eastAsia="Times New Roman" w:hAnsi="Arial" w:cs="Arial"/>
          <w:b/>
          <w:lang w:val="en-GB"/>
        </w:rPr>
      </w:pPr>
    </w:p>
    <w:p w14:paraId="40628D92" w14:textId="77777777" w:rsidR="008D6CE9" w:rsidRPr="00B35ECC" w:rsidRDefault="008D6CE9" w:rsidP="00792029">
      <w:pPr>
        <w:spacing w:before="0" w:after="0" w:line="240" w:lineRule="auto"/>
        <w:jc w:val="both"/>
        <w:rPr>
          <w:rFonts w:ascii="Arial" w:eastAsia="Times New Roman" w:hAnsi="Arial" w:cs="Arial"/>
          <w:b/>
          <w:lang w:val="en-GB"/>
        </w:rPr>
      </w:pPr>
    </w:p>
    <w:p w14:paraId="66635138" w14:textId="77777777" w:rsidR="008D6CE9" w:rsidRPr="00B35ECC" w:rsidRDefault="008D6CE9" w:rsidP="00792029">
      <w:pPr>
        <w:spacing w:before="0" w:after="0" w:line="240" w:lineRule="auto"/>
        <w:jc w:val="both"/>
        <w:rPr>
          <w:rFonts w:ascii="Arial" w:eastAsia="Times New Roman" w:hAnsi="Arial" w:cs="Arial"/>
          <w:b/>
          <w:lang w:val="en-GB"/>
        </w:rPr>
      </w:pPr>
    </w:p>
    <w:p w14:paraId="0B2FB96C" w14:textId="77777777" w:rsidR="008D6CE9" w:rsidRPr="00B35ECC" w:rsidRDefault="008D6CE9" w:rsidP="00792029">
      <w:pPr>
        <w:spacing w:before="0" w:after="0" w:line="240" w:lineRule="auto"/>
        <w:jc w:val="both"/>
        <w:rPr>
          <w:rFonts w:ascii="Arial" w:eastAsia="Times New Roman" w:hAnsi="Arial" w:cs="Arial"/>
          <w:b/>
          <w:lang w:val="en-GB"/>
        </w:rPr>
      </w:pPr>
    </w:p>
    <w:p w14:paraId="40E9232D" w14:textId="77777777" w:rsidR="008D6CE9" w:rsidRPr="00B35ECC" w:rsidRDefault="008D6CE9" w:rsidP="00792029">
      <w:pPr>
        <w:spacing w:before="0" w:after="0" w:line="240" w:lineRule="auto"/>
        <w:jc w:val="both"/>
        <w:rPr>
          <w:rFonts w:ascii="Arial" w:eastAsia="Times New Roman" w:hAnsi="Arial" w:cs="Arial"/>
          <w:b/>
          <w:lang w:val="en-GB"/>
        </w:rPr>
      </w:pPr>
    </w:p>
    <w:p w14:paraId="1CB50377" w14:textId="77777777" w:rsidR="008C684B" w:rsidRPr="00B35ECC" w:rsidRDefault="008C684B" w:rsidP="00792029">
      <w:pPr>
        <w:spacing w:before="0" w:after="0" w:line="240" w:lineRule="auto"/>
        <w:jc w:val="both"/>
        <w:rPr>
          <w:rFonts w:ascii="Arial" w:eastAsia="Times New Roman" w:hAnsi="Arial" w:cs="Arial"/>
          <w:lang w:val="en-GB"/>
        </w:rPr>
      </w:pPr>
    </w:p>
    <w:p w14:paraId="67529E95" w14:textId="77777777" w:rsidR="008C684B" w:rsidRPr="00B35ECC" w:rsidRDefault="008C684B" w:rsidP="00792029">
      <w:pPr>
        <w:numPr>
          <w:ilvl w:val="0"/>
          <w:numId w:val="30"/>
        </w:numPr>
        <w:spacing w:before="0" w:after="0" w:line="276" w:lineRule="auto"/>
        <w:ind w:left="0" w:hanging="357"/>
        <w:contextualSpacing/>
        <w:jc w:val="both"/>
        <w:rPr>
          <w:rFonts w:ascii="Arial" w:eastAsia="Calibri" w:hAnsi="Arial" w:cs="Arial"/>
          <w:lang w:val="en-GB"/>
        </w:rPr>
      </w:pPr>
      <w:r w:rsidRPr="00B35ECC">
        <w:rPr>
          <w:rFonts w:ascii="Arial" w:eastAsia="Calibri" w:hAnsi="Arial" w:cs="Arial"/>
          <w:b/>
          <w:lang w:val="en-GB"/>
        </w:rPr>
        <w:t>Project Name</w:t>
      </w:r>
      <w:r w:rsidRPr="00B35ECC">
        <w:rPr>
          <w:rFonts w:ascii="Arial" w:eastAsia="Calibri" w:hAnsi="Arial" w:cs="Arial"/>
          <w:lang w:val="en-GB"/>
        </w:rPr>
        <w:t xml:space="preserve">: </w:t>
      </w:r>
    </w:p>
    <w:p w14:paraId="679A965D" w14:textId="77777777" w:rsidR="008C684B" w:rsidRPr="00B35ECC" w:rsidRDefault="008C684B" w:rsidP="00792029">
      <w:pPr>
        <w:spacing w:before="0" w:after="0" w:line="240" w:lineRule="auto"/>
        <w:jc w:val="both"/>
        <w:rPr>
          <w:rFonts w:ascii="Arial" w:eastAsia="Times New Roman" w:hAnsi="Arial" w:cs="Arial"/>
          <w:lang w:val="en-GB"/>
        </w:rPr>
      </w:pPr>
    </w:p>
    <w:p w14:paraId="30875EA1" w14:textId="77777777" w:rsidR="008C684B" w:rsidRPr="00B35ECC" w:rsidRDefault="008C684B" w:rsidP="00792029">
      <w:pPr>
        <w:spacing w:before="0" w:after="0" w:line="240" w:lineRule="auto"/>
        <w:jc w:val="both"/>
        <w:rPr>
          <w:rFonts w:ascii="Arial" w:eastAsia="Times New Roman" w:hAnsi="Arial" w:cs="Arial"/>
          <w:lang w:val="en-GB"/>
        </w:rPr>
      </w:pPr>
    </w:p>
    <w:p w14:paraId="54460F18" w14:textId="77777777" w:rsidR="008C684B" w:rsidRPr="00B35ECC" w:rsidRDefault="008C684B" w:rsidP="00792029">
      <w:pPr>
        <w:spacing w:before="0" w:after="0" w:line="240" w:lineRule="auto"/>
        <w:jc w:val="both"/>
        <w:rPr>
          <w:rFonts w:ascii="Arial" w:eastAsia="Times New Roman" w:hAnsi="Arial" w:cs="Arial"/>
          <w:lang w:val="en-GB"/>
        </w:rPr>
      </w:pPr>
    </w:p>
    <w:p w14:paraId="1EBDE5EF" w14:textId="77777777" w:rsidR="008C684B" w:rsidRPr="00B35ECC" w:rsidRDefault="008C684B" w:rsidP="00792029">
      <w:pPr>
        <w:numPr>
          <w:ilvl w:val="0"/>
          <w:numId w:val="30"/>
        </w:numPr>
        <w:spacing w:before="0" w:after="0" w:line="276" w:lineRule="auto"/>
        <w:ind w:left="0" w:hanging="357"/>
        <w:contextualSpacing/>
        <w:jc w:val="both"/>
        <w:rPr>
          <w:rFonts w:ascii="Arial" w:eastAsia="Calibri" w:hAnsi="Arial" w:cs="Arial"/>
          <w:b/>
          <w:lang w:val="en-GB"/>
        </w:rPr>
      </w:pPr>
      <w:r w:rsidRPr="00B35ECC">
        <w:rPr>
          <w:rFonts w:ascii="Arial" w:eastAsia="Calibri" w:hAnsi="Arial" w:cs="Arial"/>
          <w:b/>
          <w:lang w:val="en-GB"/>
        </w:rPr>
        <w:t>Project Team Leaders/Collaborators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472"/>
        <w:gridCol w:w="2632"/>
        <w:gridCol w:w="965"/>
        <w:gridCol w:w="835"/>
        <w:gridCol w:w="795"/>
        <w:gridCol w:w="795"/>
      </w:tblGrid>
      <w:tr w:rsidR="00764B04" w:rsidRPr="00B35ECC" w14:paraId="647CA0B4" w14:textId="35A35C82" w:rsidTr="00792029">
        <w:tc>
          <w:tcPr>
            <w:tcW w:w="24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62ACFF9" w14:textId="77777777" w:rsidR="00764B04" w:rsidRPr="00B35ECC" w:rsidRDefault="00764B04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B35ECC">
              <w:rPr>
                <w:rFonts w:ascii="Arial" w:eastAsia="Times New Roman" w:hAnsi="Arial" w:cs="Arial"/>
                <w:b/>
                <w:lang w:val="en-GB"/>
              </w:rPr>
              <w:t>Name</w:t>
            </w:r>
          </w:p>
        </w:tc>
        <w:tc>
          <w:tcPr>
            <w:tcW w:w="26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3796E9A" w14:textId="77777777" w:rsidR="00764B04" w:rsidRPr="00B35ECC" w:rsidRDefault="00764B04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B35ECC">
              <w:rPr>
                <w:rFonts w:ascii="Arial" w:eastAsia="Times New Roman" w:hAnsi="Arial" w:cs="Arial"/>
                <w:b/>
                <w:lang w:val="en-GB"/>
              </w:rPr>
              <w:t>Institution</w:t>
            </w:r>
          </w:p>
        </w:tc>
        <w:tc>
          <w:tcPr>
            <w:tcW w:w="96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495008F" w14:textId="77777777" w:rsidR="00764B04" w:rsidRPr="00B35ECC" w:rsidRDefault="00764B04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B35ECC">
              <w:rPr>
                <w:rFonts w:ascii="Arial" w:eastAsia="Times New Roman" w:hAnsi="Arial" w:cs="Arial"/>
                <w:b/>
                <w:lang w:val="en-GB"/>
              </w:rPr>
              <w:t>PI /Co-PI/ AI</w:t>
            </w:r>
          </w:p>
        </w:tc>
        <w:tc>
          <w:tcPr>
            <w:tcW w:w="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A24D6AE" w14:textId="77777777" w:rsidR="00764B04" w:rsidRPr="00B35ECC" w:rsidRDefault="00764B04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B35ECC">
              <w:rPr>
                <w:rFonts w:ascii="Arial" w:eastAsia="Times New Roman" w:hAnsi="Arial" w:cs="Arial"/>
                <w:b/>
                <w:lang w:val="en-GB"/>
              </w:rPr>
              <w:t>FTE</w:t>
            </w:r>
          </w:p>
          <w:p w14:paraId="23433608" w14:textId="5544A11F" w:rsidR="00764B04" w:rsidRPr="00B35ECC" w:rsidRDefault="00764B04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B35ECC">
              <w:rPr>
                <w:rFonts w:ascii="Arial" w:eastAsia="Times New Roman" w:hAnsi="Arial" w:cs="Arial"/>
                <w:b/>
                <w:lang w:val="en-GB"/>
              </w:rPr>
              <w:t>16/17</w:t>
            </w:r>
          </w:p>
        </w:tc>
        <w:tc>
          <w:tcPr>
            <w:tcW w:w="7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4E6101C" w14:textId="77777777" w:rsidR="00764B04" w:rsidRPr="00B35ECC" w:rsidRDefault="00764B04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B35ECC">
              <w:rPr>
                <w:rFonts w:ascii="Arial" w:eastAsia="Times New Roman" w:hAnsi="Arial" w:cs="Arial"/>
                <w:b/>
                <w:lang w:val="en-GB"/>
              </w:rPr>
              <w:t xml:space="preserve">FTE </w:t>
            </w:r>
          </w:p>
          <w:p w14:paraId="0B5F5B00" w14:textId="59CF9864" w:rsidR="00764B04" w:rsidRPr="00B35ECC" w:rsidRDefault="00764B04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B35ECC">
              <w:rPr>
                <w:rFonts w:ascii="Arial" w:eastAsia="Times New Roman" w:hAnsi="Arial" w:cs="Arial"/>
                <w:b/>
                <w:lang w:val="en-GB"/>
              </w:rPr>
              <w:t>17/18</w:t>
            </w:r>
          </w:p>
        </w:tc>
        <w:tc>
          <w:tcPr>
            <w:tcW w:w="7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C161AAF" w14:textId="77777777" w:rsidR="00764B04" w:rsidRPr="00B35ECC" w:rsidRDefault="00764B04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B35ECC">
              <w:rPr>
                <w:rFonts w:ascii="Arial" w:eastAsia="Times New Roman" w:hAnsi="Arial" w:cs="Arial"/>
                <w:b/>
                <w:lang w:val="en-GB"/>
              </w:rPr>
              <w:t xml:space="preserve">FTE </w:t>
            </w:r>
          </w:p>
          <w:p w14:paraId="5720AD22" w14:textId="749F7F60" w:rsidR="00764B04" w:rsidRPr="00B35ECC" w:rsidRDefault="00764B04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B35ECC">
              <w:rPr>
                <w:rFonts w:ascii="Arial" w:eastAsia="Times New Roman" w:hAnsi="Arial" w:cs="Arial"/>
                <w:b/>
                <w:lang w:val="en-GB"/>
              </w:rPr>
              <w:t>18/19</w:t>
            </w:r>
          </w:p>
        </w:tc>
      </w:tr>
      <w:tr w:rsidR="00764B04" w:rsidRPr="00B35ECC" w14:paraId="1975465E" w14:textId="1B9EDD40" w:rsidTr="00792029">
        <w:tc>
          <w:tcPr>
            <w:tcW w:w="24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C2E0464" w14:textId="470A63B2" w:rsidR="00764B04" w:rsidRPr="00B35ECC" w:rsidRDefault="00764B04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6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C6B327E" w14:textId="77777777" w:rsidR="00764B04" w:rsidRPr="00B35ECC" w:rsidRDefault="00764B04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96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77CCE29" w14:textId="77777777" w:rsidR="00764B04" w:rsidRPr="00B35ECC" w:rsidRDefault="00764B04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9FDD22F" w14:textId="77777777" w:rsidR="00764B04" w:rsidRPr="00B35ECC" w:rsidRDefault="00764B04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7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A7292F6" w14:textId="77777777" w:rsidR="00764B04" w:rsidRPr="00B35ECC" w:rsidRDefault="00764B04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7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89AA94E" w14:textId="77777777" w:rsidR="00764B04" w:rsidRPr="00B35ECC" w:rsidRDefault="00764B04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764B04" w:rsidRPr="00B35ECC" w14:paraId="4F60095A" w14:textId="205DF300" w:rsidTr="00792029">
        <w:tc>
          <w:tcPr>
            <w:tcW w:w="24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3195033" w14:textId="77777777" w:rsidR="00764B04" w:rsidRPr="00B35ECC" w:rsidRDefault="00764B04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6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D269C61" w14:textId="77777777" w:rsidR="00764B04" w:rsidRPr="00B35ECC" w:rsidRDefault="00764B04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96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D4A05A4" w14:textId="77777777" w:rsidR="00764B04" w:rsidRPr="00B35ECC" w:rsidRDefault="00764B04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BC7143B" w14:textId="77777777" w:rsidR="00764B04" w:rsidRPr="00B35ECC" w:rsidRDefault="00764B04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7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00AD99C" w14:textId="77777777" w:rsidR="00764B04" w:rsidRPr="00B35ECC" w:rsidRDefault="00764B04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7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F3FFC6C" w14:textId="77777777" w:rsidR="00764B04" w:rsidRPr="00B35ECC" w:rsidRDefault="00764B04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764B04" w:rsidRPr="00B35ECC" w14:paraId="1E94511B" w14:textId="64C3A8A1" w:rsidTr="00792029">
        <w:tc>
          <w:tcPr>
            <w:tcW w:w="24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253AD85" w14:textId="77777777" w:rsidR="00764B04" w:rsidRPr="00B35ECC" w:rsidRDefault="00764B04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6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F348967" w14:textId="77777777" w:rsidR="00764B04" w:rsidRPr="00B35ECC" w:rsidRDefault="00764B04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96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D881633" w14:textId="77777777" w:rsidR="00764B04" w:rsidRPr="00B35ECC" w:rsidRDefault="00764B04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8C87DF0" w14:textId="77777777" w:rsidR="00764B04" w:rsidRPr="00B35ECC" w:rsidRDefault="00764B04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7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349AF33" w14:textId="77777777" w:rsidR="00764B04" w:rsidRPr="00B35ECC" w:rsidRDefault="00764B04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7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12909D2" w14:textId="77777777" w:rsidR="00764B04" w:rsidRPr="00B35ECC" w:rsidRDefault="00764B04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764B04" w:rsidRPr="00B35ECC" w14:paraId="59FD50AB" w14:textId="5E6A9541" w:rsidTr="00792029">
        <w:tc>
          <w:tcPr>
            <w:tcW w:w="24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AF84862" w14:textId="77777777" w:rsidR="00764B04" w:rsidRPr="00B35ECC" w:rsidRDefault="00764B04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6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1FDADB1" w14:textId="77777777" w:rsidR="00764B04" w:rsidRPr="00B35ECC" w:rsidRDefault="00764B04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96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BFD5430" w14:textId="77777777" w:rsidR="00764B04" w:rsidRPr="00B35ECC" w:rsidRDefault="00764B04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0939D11" w14:textId="77777777" w:rsidR="00764B04" w:rsidRPr="00B35ECC" w:rsidRDefault="00764B04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7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B9B2ECC" w14:textId="77777777" w:rsidR="00764B04" w:rsidRPr="00B35ECC" w:rsidRDefault="00764B04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7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9ECC1E5" w14:textId="77777777" w:rsidR="00764B04" w:rsidRPr="00B35ECC" w:rsidRDefault="00764B04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764B04" w:rsidRPr="00B35ECC" w14:paraId="3972D29A" w14:textId="4AD73B84" w:rsidTr="00792029">
        <w:tc>
          <w:tcPr>
            <w:tcW w:w="24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60C9280" w14:textId="77777777" w:rsidR="00764B04" w:rsidRPr="00B35ECC" w:rsidRDefault="00764B04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6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B5D254D" w14:textId="77777777" w:rsidR="00764B04" w:rsidRPr="00B35ECC" w:rsidRDefault="00764B04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96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F6CA490" w14:textId="77777777" w:rsidR="00764B04" w:rsidRPr="00B35ECC" w:rsidRDefault="00764B04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5F1D485" w14:textId="77777777" w:rsidR="00764B04" w:rsidRPr="00B35ECC" w:rsidRDefault="00764B04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7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DFC1E0D" w14:textId="77777777" w:rsidR="00764B04" w:rsidRPr="00B35ECC" w:rsidRDefault="00764B04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7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E13222D" w14:textId="77777777" w:rsidR="00764B04" w:rsidRPr="00B35ECC" w:rsidRDefault="00764B04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764B04" w:rsidRPr="00B35ECC" w14:paraId="181ACFFE" w14:textId="7F12EF69" w:rsidTr="00792029">
        <w:tc>
          <w:tcPr>
            <w:tcW w:w="24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5062116" w14:textId="77777777" w:rsidR="00764B04" w:rsidRPr="00B35ECC" w:rsidRDefault="00764B04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6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72FF2E0" w14:textId="77777777" w:rsidR="00764B04" w:rsidRPr="00B35ECC" w:rsidRDefault="00764B04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96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58569D1" w14:textId="77777777" w:rsidR="00764B04" w:rsidRPr="00B35ECC" w:rsidRDefault="00764B04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A396D16" w14:textId="77777777" w:rsidR="00764B04" w:rsidRPr="00B35ECC" w:rsidRDefault="00764B04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7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EDEA743" w14:textId="77777777" w:rsidR="00764B04" w:rsidRPr="00B35ECC" w:rsidRDefault="00764B04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7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47791E6" w14:textId="77777777" w:rsidR="00764B04" w:rsidRPr="00B35ECC" w:rsidRDefault="00764B04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57AA056F" w14:textId="77777777" w:rsidR="008C684B" w:rsidRPr="00B35ECC" w:rsidRDefault="008C684B" w:rsidP="00792029">
      <w:pPr>
        <w:spacing w:before="0" w:after="0" w:line="240" w:lineRule="auto"/>
        <w:jc w:val="both"/>
        <w:rPr>
          <w:rFonts w:ascii="Arial" w:eastAsia="Times New Roman" w:hAnsi="Arial" w:cs="Arial"/>
          <w:lang w:val="en-GB"/>
        </w:rPr>
      </w:pPr>
    </w:p>
    <w:p w14:paraId="186BDCA1" w14:textId="3A450873" w:rsidR="00540AFD" w:rsidRPr="00B35ECC" w:rsidRDefault="00540AFD" w:rsidP="00792029">
      <w:pPr>
        <w:numPr>
          <w:ilvl w:val="0"/>
          <w:numId w:val="30"/>
        </w:numPr>
        <w:spacing w:before="0" w:after="0" w:line="276" w:lineRule="auto"/>
        <w:ind w:left="0" w:hanging="357"/>
        <w:contextualSpacing/>
        <w:jc w:val="both"/>
        <w:rPr>
          <w:rFonts w:ascii="Arial" w:eastAsia="Calibri" w:hAnsi="Arial" w:cs="Arial"/>
          <w:b/>
          <w:lang w:val="en-GB"/>
        </w:rPr>
      </w:pPr>
      <w:r w:rsidRPr="00B35ECC">
        <w:rPr>
          <w:rFonts w:ascii="Arial" w:eastAsia="Calibri" w:hAnsi="Arial" w:cs="Arial"/>
          <w:b/>
          <w:lang w:val="en-GB"/>
        </w:rPr>
        <w:t>Are there any conflicts of interest to register in relation to this proposal?</w:t>
      </w:r>
    </w:p>
    <w:p w14:paraId="7670B668" w14:textId="77777777" w:rsidR="00540AFD" w:rsidRPr="00B35ECC" w:rsidRDefault="00540AFD" w:rsidP="00792029">
      <w:pPr>
        <w:spacing w:before="0" w:after="0" w:line="276" w:lineRule="auto"/>
        <w:contextualSpacing/>
        <w:jc w:val="both"/>
        <w:rPr>
          <w:rFonts w:ascii="Arial" w:eastAsia="Calibri" w:hAnsi="Arial" w:cs="Arial"/>
          <w:b/>
          <w:lang w:val="en-GB"/>
        </w:rPr>
      </w:pPr>
    </w:p>
    <w:p w14:paraId="309F5C13" w14:textId="77777777" w:rsidR="008C684B" w:rsidRPr="00B35ECC" w:rsidRDefault="008C684B" w:rsidP="00792029">
      <w:pPr>
        <w:numPr>
          <w:ilvl w:val="0"/>
          <w:numId w:val="30"/>
        </w:numPr>
        <w:spacing w:before="0" w:after="0" w:line="276" w:lineRule="auto"/>
        <w:ind w:left="0" w:hanging="357"/>
        <w:contextualSpacing/>
        <w:jc w:val="both"/>
        <w:rPr>
          <w:rFonts w:ascii="Arial" w:eastAsia="Calibri" w:hAnsi="Arial" w:cs="Arial"/>
          <w:b/>
          <w:lang w:val="en-GB"/>
        </w:rPr>
      </w:pPr>
      <w:r w:rsidRPr="00B35ECC">
        <w:rPr>
          <w:rFonts w:ascii="Arial" w:eastAsia="Calibri" w:hAnsi="Arial" w:cs="Arial"/>
          <w:b/>
          <w:lang w:val="en-GB"/>
        </w:rPr>
        <w:t>Brief overview of current international and national research in the area of your proposed research</w:t>
      </w:r>
    </w:p>
    <w:p w14:paraId="6C9C1C31" w14:textId="77777777" w:rsidR="008C684B" w:rsidRPr="00B35ECC" w:rsidRDefault="008C684B" w:rsidP="00792029">
      <w:pPr>
        <w:spacing w:before="0" w:after="0" w:line="240" w:lineRule="auto"/>
        <w:jc w:val="both"/>
        <w:rPr>
          <w:rFonts w:ascii="Arial" w:eastAsia="Times New Roman" w:hAnsi="Arial" w:cs="Arial"/>
          <w:b/>
          <w:lang w:val="en-GB"/>
        </w:rPr>
      </w:pPr>
      <w:r w:rsidRPr="00B35ECC">
        <w:rPr>
          <w:rFonts w:ascii="Arial" w:eastAsia="Times New Roman" w:hAnsi="Arial" w:cs="Arial"/>
          <w:i/>
          <w:lang w:val="en-GB"/>
        </w:rPr>
        <w:t>The intent is to demonstrate how your proposal relates to, or builds from, and does not replicate other work. In particular, refer to current/recent MBIE/</w:t>
      </w:r>
      <w:proofErr w:type="spellStart"/>
      <w:r w:rsidRPr="00B35ECC">
        <w:rPr>
          <w:rFonts w:ascii="Arial" w:eastAsia="Times New Roman" w:hAnsi="Arial" w:cs="Arial"/>
          <w:i/>
          <w:lang w:val="en-GB"/>
        </w:rPr>
        <w:t>HRC</w:t>
      </w:r>
      <w:proofErr w:type="spellEnd"/>
      <w:r w:rsidRPr="00B35ECC">
        <w:rPr>
          <w:rFonts w:ascii="Arial" w:eastAsia="Times New Roman" w:hAnsi="Arial" w:cs="Arial"/>
          <w:i/>
          <w:lang w:val="en-GB"/>
        </w:rPr>
        <w:t>/Marsden funded research</w:t>
      </w:r>
      <w:r w:rsidRPr="00B35ECC">
        <w:rPr>
          <w:rFonts w:ascii="Arial" w:eastAsia="Times New Roman" w:hAnsi="Arial" w:cs="Arial"/>
          <w:lang w:val="en-GB"/>
        </w:rPr>
        <w:t xml:space="preserve">. </w:t>
      </w:r>
      <w:r w:rsidRPr="00B35ECC">
        <w:rPr>
          <w:rFonts w:ascii="Arial" w:eastAsia="Times New Roman" w:hAnsi="Arial" w:cs="Arial"/>
          <w:b/>
          <w:lang w:val="en-GB"/>
        </w:rPr>
        <w:t>[</w:t>
      </w:r>
      <w:proofErr w:type="gramStart"/>
      <w:r w:rsidRPr="00B35ECC">
        <w:rPr>
          <w:rFonts w:ascii="Arial" w:eastAsia="Times New Roman" w:hAnsi="Arial" w:cs="Arial"/>
          <w:b/>
          <w:lang w:val="en-GB"/>
        </w:rPr>
        <w:t>max</w:t>
      </w:r>
      <w:proofErr w:type="gramEnd"/>
      <w:r w:rsidRPr="00B35ECC">
        <w:rPr>
          <w:rFonts w:ascii="Arial" w:eastAsia="Times New Roman" w:hAnsi="Arial" w:cs="Arial"/>
          <w:b/>
          <w:lang w:val="en-GB"/>
        </w:rPr>
        <w:t xml:space="preserve"> 1/2 page]</w:t>
      </w:r>
    </w:p>
    <w:p w14:paraId="3BF27518" w14:textId="77777777" w:rsidR="00B65264" w:rsidRPr="00B35ECC" w:rsidRDefault="00B65264" w:rsidP="00792029">
      <w:pPr>
        <w:spacing w:before="0" w:after="0" w:line="240" w:lineRule="auto"/>
        <w:jc w:val="both"/>
        <w:rPr>
          <w:rFonts w:ascii="Arial" w:eastAsia="Times New Roman" w:hAnsi="Arial" w:cs="Arial"/>
          <w:b/>
          <w:lang w:val="en-GB"/>
        </w:rPr>
      </w:pPr>
    </w:p>
    <w:p w14:paraId="5F82E5C5" w14:textId="77777777" w:rsidR="00B65264" w:rsidRPr="00B35ECC" w:rsidRDefault="00B65264" w:rsidP="00792029">
      <w:pPr>
        <w:spacing w:before="0" w:after="0" w:line="240" w:lineRule="auto"/>
        <w:jc w:val="both"/>
        <w:rPr>
          <w:rFonts w:ascii="Arial" w:eastAsia="Times New Roman" w:hAnsi="Arial" w:cs="Arial"/>
          <w:lang w:val="en-GB"/>
        </w:rPr>
      </w:pPr>
    </w:p>
    <w:p w14:paraId="45265D9B" w14:textId="77777777" w:rsidR="008C684B" w:rsidRPr="00B35ECC" w:rsidRDefault="008C684B" w:rsidP="00792029">
      <w:pPr>
        <w:spacing w:before="0" w:after="0" w:line="240" w:lineRule="auto"/>
        <w:jc w:val="both"/>
        <w:rPr>
          <w:rFonts w:ascii="Arial" w:eastAsia="Times New Roman" w:hAnsi="Arial" w:cs="Arial"/>
          <w:b/>
          <w:lang w:val="en-GB"/>
        </w:rPr>
      </w:pPr>
    </w:p>
    <w:p w14:paraId="6BE1E4CA" w14:textId="77777777" w:rsidR="00B65264" w:rsidRPr="00B35ECC" w:rsidRDefault="00B65264" w:rsidP="00792029">
      <w:pPr>
        <w:numPr>
          <w:ilvl w:val="0"/>
          <w:numId w:val="30"/>
        </w:numPr>
        <w:spacing w:before="0" w:after="0" w:line="276" w:lineRule="auto"/>
        <w:ind w:left="0" w:hanging="357"/>
        <w:contextualSpacing/>
        <w:jc w:val="both"/>
        <w:rPr>
          <w:rFonts w:ascii="Arial" w:eastAsia="Calibri" w:hAnsi="Arial" w:cs="Arial"/>
          <w:b/>
          <w:lang w:val="en-GB"/>
        </w:rPr>
      </w:pPr>
      <w:r w:rsidRPr="00B35ECC">
        <w:rPr>
          <w:rFonts w:ascii="Arial" w:eastAsia="Calibri" w:hAnsi="Arial" w:cs="Arial"/>
          <w:b/>
          <w:lang w:val="en-GB"/>
        </w:rPr>
        <w:t>What is the specific research question your project will address? [max 1 paragraph]</w:t>
      </w:r>
    </w:p>
    <w:p w14:paraId="5412FF49" w14:textId="77777777" w:rsidR="00F22D9F" w:rsidRPr="00B35ECC" w:rsidRDefault="00F22D9F" w:rsidP="00792029">
      <w:pPr>
        <w:spacing w:before="0" w:after="0" w:line="276" w:lineRule="auto"/>
        <w:contextualSpacing/>
        <w:jc w:val="both"/>
        <w:rPr>
          <w:rFonts w:ascii="Arial" w:eastAsia="Calibri" w:hAnsi="Arial" w:cs="Arial"/>
          <w:b/>
          <w:lang w:val="en-GB"/>
        </w:rPr>
      </w:pPr>
    </w:p>
    <w:p w14:paraId="78D6C1C5" w14:textId="77777777" w:rsidR="00481BD9" w:rsidRPr="00B35ECC" w:rsidRDefault="00481BD9" w:rsidP="00792029">
      <w:pPr>
        <w:spacing w:before="0" w:after="0" w:line="276" w:lineRule="auto"/>
        <w:contextualSpacing/>
        <w:jc w:val="both"/>
        <w:rPr>
          <w:rFonts w:ascii="Arial" w:eastAsia="Calibri" w:hAnsi="Arial" w:cs="Arial"/>
          <w:b/>
          <w:lang w:val="en-GB"/>
        </w:rPr>
      </w:pPr>
    </w:p>
    <w:p w14:paraId="77D86E8E" w14:textId="77777777" w:rsidR="00B65264" w:rsidRPr="00B35ECC" w:rsidRDefault="00B65264" w:rsidP="00792029">
      <w:pPr>
        <w:numPr>
          <w:ilvl w:val="0"/>
          <w:numId w:val="30"/>
        </w:numPr>
        <w:spacing w:before="0" w:after="0" w:line="276" w:lineRule="auto"/>
        <w:ind w:left="0" w:hanging="357"/>
        <w:contextualSpacing/>
        <w:jc w:val="both"/>
        <w:rPr>
          <w:rFonts w:ascii="Arial" w:eastAsia="Calibri" w:hAnsi="Arial" w:cs="Arial"/>
          <w:b/>
          <w:lang w:val="en-GB"/>
        </w:rPr>
      </w:pPr>
      <w:r w:rsidRPr="00B35ECC">
        <w:rPr>
          <w:rFonts w:ascii="Arial" w:eastAsia="Calibri" w:hAnsi="Arial" w:cs="Arial"/>
          <w:b/>
          <w:lang w:val="en-GB"/>
        </w:rPr>
        <w:t>What is the gap/opportunity in NZ that provides the rationale for your project?</w:t>
      </w:r>
    </w:p>
    <w:p w14:paraId="45163206" w14:textId="77777777" w:rsidR="00B65264" w:rsidRPr="00B35ECC" w:rsidRDefault="00B65264" w:rsidP="00792029">
      <w:pPr>
        <w:spacing w:before="0" w:after="0" w:line="240" w:lineRule="auto"/>
        <w:jc w:val="both"/>
        <w:rPr>
          <w:rFonts w:ascii="Arial" w:eastAsia="Times New Roman" w:hAnsi="Arial" w:cs="Arial"/>
          <w:b/>
          <w:i/>
          <w:lang w:val="en-GB"/>
        </w:rPr>
      </w:pPr>
      <w:r w:rsidRPr="00B35ECC">
        <w:rPr>
          <w:rFonts w:ascii="Arial" w:eastAsia="Times New Roman" w:hAnsi="Arial" w:cs="Arial"/>
          <w:i/>
          <w:lang w:val="en-GB"/>
        </w:rPr>
        <w:t xml:space="preserve">Show why your proposal is </w:t>
      </w:r>
      <w:r w:rsidRPr="00B35ECC">
        <w:rPr>
          <w:rFonts w:ascii="Arial" w:eastAsia="Times New Roman" w:hAnsi="Arial" w:cs="Arial"/>
          <w:i/>
          <w:u w:val="single"/>
          <w:lang w:val="en-GB"/>
        </w:rPr>
        <w:t>the</w:t>
      </w:r>
      <w:r w:rsidRPr="00B35ECC">
        <w:rPr>
          <w:rFonts w:ascii="Arial" w:eastAsia="Times New Roman" w:hAnsi="Arial" w:cs="Arial"/>
          <w:i/>
          <w:lang w:val="en-GB"/>
        </w:rPr>
        <w:t xml:space="preserve"> piece of work that should be done in relation to the area, and why it isn’t business</w:t>
      </w:r>
      <w:r w:rsidRPr="00B35ECC">
        <w:rPr>
          <w:rFonts w:ascii="Arial" w:eastAsia="Times New Roman" w:hAnsi="Arial" w:cs="Arial"/>
          <w:i/>
          <w:lang w:val="en-GB"/>
        </w:rPr>
        <w:noBreakHyphen/>
        <w:t>as</w:t>
      </w:r>
      <w:r w:rsidRPr="00B35ECC">
        <w:rPr>
          <w:rFonts w:ascii="Arial" w:eastAsia="Times New Roman" w:hAnsi="Arial" w:cs="Arial"/>
          <w:i/>
          <w:lang w:val="en-GB"/>
        </w:rPr>
        <w:noBreakHyphen/>
        <w:t xml:space="preserve">usual. </w:t>
      </w:r>
      <w:r w:rsidRPr="00B35ECC">
        <w:rPr>
          <w:rFonts w:ascii="Arial" w:eastAsia="Times New Roman" w:hAnsi="Arial" w:cs="Arial"/>
          <w:b/>
          <w:i/>
          <w:lang w:val="en-GB"/>
        </w:rPr>
        <w:t>[</w:t>
      </w:r>
      <w:proofErr w:type="gramStart"/>
      <w:r w:rsidRPr="00B35ECC">
        <w:rPr>
          <w:rFonts w:ascii="Arial" w:eastAsia="Times New Roman" w:hAnsi="Arial" w:cs="Arial"/>
          <w:b/>
          <w:i/>
          <w:lang w:val="en-GB"/>
        </w:rPr>
        <w:t>max</w:t>
      </w:r>
      <w:proofErr w:type="gramEnd"/>
      <w:r w:rsidRPr="00B35ECC">
        <w:rPr>
          <w:rFonts w:ascii="Arial" w:eastAsia="Times New Roman" w:hAnsi="Arial" w:cs="Arial"/>
          <w:b/>
          <w:i/>
          <w:lang w:val="en-GB"/>
        </w:rPr>
        <w:t xml:space="preserve"> ½ page]</w:t>
      </w:r>
    </w:p>
    <w:p w14:paraId="7F89F481" w14:textId="77777777" w:rsidR="00F22D9F" w:rsidRPr="00B35ECC" w:rsidRDefault="00F22D9F" w:rsidP="00792029">
      <w:pPr>
        <w:spacing w:before="0" w:after="0" w:line="240" w:lineRule="auto"/>
        <w:jc w:val="both"/>
        <w:rPr>
          <w:rFonts w:ascii="Arial" w:eastAsia="Times New Roman" w:hAnsi="Arial" w:cs="Arial"/>
          <w:lang w:val="en-GB"/>
        </w:rPr>
      </w:pPr>
    </w:p>
    <w:p w14:paraId="6A760161" w14:textId="77777777" w:rsidR="00B65264" w:rsidRDefault="00B65264" w:rsidP="00792029">
      <w:pPr>
        <w:spacing w:before="0" w:after="0" w:line="276" w:lineRule="auto"/>
        <w:contextualSpacing/>
        <w:jc w:val="both"/>
        <w:rPr>
          <w:rFonts w:ascii="Arial" w:eastAsia="Calibri" w:hAnsi="Arial" w:cs="Arial"/>
          <w:b/>
          <w:lang w:val="en-GB"/>
        </w:rPr>
      </w:pPr>
    </w:p>
    <w:p w14:paraId="7A822F89" w14:textId="77777777" w:rsidR="006360DD" w:rsidRDefault="006360DD" w:rsidP="00792029">
      <w:pPr>
        <w:spacing w:before="0" w:after="0" w:line="276" w:lineRule="auto"/>
        <w:contextualSpacing/>
        <w:jc w:val="both"/>
        <w:rPr>
          <w:rFonts w:ascii="Arial" w:eastAsia="Calibri" w:hAnsi="Arial" w:cs="Arial"/>
          <w:b/>
          <w:lang w:val="en-GB"/>
        </w:rPr>
      </w:pPr>
    </w:p>
    <w:p w14:paraId="066FAFC0" w14:textId="77777777" w:rsidR="006360DD" w:rsidRPr="00B35ECC" w:rsidRDefault="006360DD" w:rsidP="00792029">
      <w:pPr>
        <w:spacing w:before="0" w:after="0" w:line="276" w:lineRule="auto"/>
        <w:contextualSpacing/>
        <w:jc w:val="both"/>
        <w:rPr>
          <w:rFonts w:ascii="Arial" w:eastAsia="Calibri" w:hAnsi="Arial" w:cs="Arial"/>
          <w:b/>
          <w:lang w:val="en-GB"/>
        </w:rPr>
      </w:pPr>
    </w:p>
    <w:p w14:paraId="4C1FE4A4" w14:textId="77777777" w:rsidR="00A87718" w:rsidRPr="00B35ECC" w:rsidRDefault="00756E6C" w:rsidP="00792029">
      <w:pPr>
        <w:numPr>
          <w:ilvl w:val="0"/>
          <w:numId w:val="30"/>
        </w:numPr>
        <w:spacing w:before="0" w:after="0" w:line="276" w:lineRule="auto"/>
        <w:ind w:left="0" w:hanging="357"/>
        <w:contextualSpacing/>
        <w:jc w:val="both"/>
        <w:rPr>
          <w:rFonts w:ascii="Arial" w:eastAsia="Calibri" w:hAnsi="Arial" w:cs="Arial"/>
          <w:b/>
          <w:lang w:val="en-GB"/>
        </w:rPr>
      </w:pPr>
      <w:r w:rsidRPr="00B35ECC">
        <w:rPr>
          <w:rFonts w:ascii="Arial" w:eastAsia="Calibri" w:hAnsi="Arial" w:cs="Arial"/>
          <w:b/>
          <w:lang w:val="en-GB"/>
        </w:rPr>
        <w:lastRenderedPageBreak/>
        <w:t xml:space="preserve">How is this research informed by Vision </w:t>
      </w:r>
      <w:proofErr w:type="spellStart"/>
      <w:r w:rsidRPr="00B35ECC">
        <w:rPr>
          <w:rFonts w:ascii="Arial" w:eastAsia="Calibri" w:hAnsi="Arial" w:cs="Arial"/>
          <w:b/>
          <w:lang w:val="en-GB"/>
        </w:rPr>
        <w:t>Matauranga</w:t>
      </w:r>
      <w:proofErr w:type="spellEnd"/>
      <w:r w:rsidRPr="00B35ECC">
        <w:rPr>
          <w:rFonts w:ascii="Arial" w:eastAsia="Calibri" w:hAnsi="Arial" w:cs="Arial"/>
          <w:b/>
          <w:lang w:val="en-GB"/>
        </w:rPr>
        <w:t>? [max 1 paragraph]</w:t>
      </w:r>
    </w:p>
    <w:p w14:paraId="61D4A923" w14:textId="77777777" w:rsidR="00481BD9" w:rsidRPr="00B35ECC" w:rsidRDefault="00481BD9" w:rsidP="00792029">
      <w:pPr>
        <w:spacing w:before="0" w:after="0" w:line="276" w:lineRule="auto"/>
        <w:contextualSpacing/>
        <w:jc w:val="both"/>
        <w:rPr>
          <w:rFonts w:ascii="Arial" w:eastAsia="Calibri" w:hAnsi="Arial" w:cs="Arial"/>
          <w:b/>
          <w:lang w:val="en-GB"/>
        </w:rPr>
      </w:pPr>
    </w:p>
    <w:p w14:paraId="3669863F" w14:textId="77777777" w:rsidR="00481BD9" w:rsidRPr="00B35ECC" w:rsidRDefault="00481BD9" w:rsidP="00792029">
      <w:pPr>
        <w:spacing w:before="0" w:after="0" w:line="276" w:lineRule="auto"/>
        <w:contextualSpacing/>
        <w:jc w:val="both"/>
        <w:rPr>
          <w:rFonts w:ascii="Arial" w:eastAsia="Calibri" w:hAnsi="Arial" w:cs="Arial"/>
          <w:b/>
          <w:lang w:val="en-GB"/>
        </w:rPr>
      </w:pPr>
    </w:p>
    <w:p w14:paraId="094FF342" w14:textId="77777777" w:rsidR="00481BD9" w:rsidRPr="00B35ECC" w:rsidRDefault="00481BD9" w:rsidP="00792029">
      <w:pPr>
        <w:spacing w:before="0" w:after="0" w:line="276" w:lineRule="auto"/>
        <w:contextualSpacing/>
        <w:jc w:val="both"/>
        <w:rPr>
          <w:rFonts w:ascii="Arial" w:eastAsia="Calibri" w:hAnsi="Arial" w:cs="Arial"/>
          <w:b/>
          <w:lang w:val="en-GB"/>
        </w:rPr>
      </w:pPr>
    </w:p>
    <w:p w14:paraId="5B33F2AE" w14:textId="77777777" w:rsidR="00481BD9" w:rsidRPr="00B35ECC" w:rsidRDefault="00481BD9" w:rsidP="00792029">
      <w:pPr>
        <w:spacing w:before="0" w:after="0" w:line="276" w:lineRule="auto"/>
        <w:contextualSpacing/>
        <w:jc w:val="both"/>
        <w:rPr>
          <w:rFonts w:ascii="Arial" w:eastAsia="Calibri" w:hAnsi="Arial" w:cs="Arial"/>
          <w:b/>
          <w:lang w:val="en-GB"/>
        </w:rPr>
      </w:pPr>
    </w:p>
    <w:p w14:paraId="7E9351D3" w14:textId="162E6CA3" w:rsidR="00A87718" w:rsidRPr="00B35ECC" w:rsidRDefault="00756E6C" w:rsidP="00792029">
      <w:pPr>
        <w:numPr>
          <w:ilvl w:val="0"/>
          <w:numId w:val="30"/>
        </w:numPr>
        <w:spacing w:before="0" w:after="0" w:line="276" w:lineRule="auto"/>
        <w:ind w:left="0" w:hanging="357"/>
        <w:contextualSpacing/>
        <w:jc w:val="both"/>
        <w:rPr>
          <w:rFonts w:ascii="Arial" w:eastAsia="Calibri" w:hAnsi="Arial" w:cs="Arial"/>
          <w:b/>
          <w:lang w:val="en-GB"/>
        </w:rPr>
      </w:pPr>
      <w:r w:rsidRPr="00B35ECC">
        <w:rPr>
          <w:rFonts w:ascii="Arial" w:eastAsia="Calibri" w:hAnsi="Arial" w:cs="Arial"/>
          <w:b/>
          <w:lang w:val="en-GB"/>
        </w:rPr>
        <w:t xml:space="preserve">How </w:t>
      </w:r>
      <w:r w:rsidR="00764B04" w:rsidRPr="00B35ECC">
        <w:rPr>
          <w:rFonts w:ascii="Arial" w:eastAsia="Calibri" w:hAnsi="Arial" w:cs="Arial"/>
          <w:b/>
          <w:lang w:val="en-GB"/>
        </w:rPr>
        <w:t>does your</w:t>
      </w:r>
      <w:r w:rsidRPr="00B35ECC">
        <w:rPr>
          <w:rFonts w:ascii="Arial" w:eastAsia="Calibri" w:hAnsi="Arial" w:cs="Arial"/>
          <w:b/>
          <w:lang w:val="en-GB"/>
        </w:rPr>
        <w:t xml:space="preserve"> project </w:t>
      </w:r>
      <w:r w:rsidR="00764B04" w:rsidRPr="00B35ECC">
        <w:rPr>
          <w:rFonts w:ascii="Arial" w:eastAsia="Calibri" w:hAnsi="Arial" w:cs="Arial"/>
          <w:b/>
          <w:lang w:val="en-GB"/>
        </w:rPr>
        <w:t xml:space="preserve">help to address </w:t>
      </w:r>
      <w:r w:rsidRPr="00B35ECC">
        <w:rPr>
          <w:rFonts w:ascii="Arial" w:eastAsia="Calibri" w:hAnsi="Arial" w:cs="Arial"/>
          <w:b/>
          <w:lang w:val="en-GB"/>
        </w:rPr>
        <w:t>the Ageing Well NSC mission? [max 1 paragraph]</w:t>
      </w:r>
    </w:p>
    <w:p w14:paraId="74B6FB38" w14:textId="77777777" w:rsidR="008C684B" w:rsidRPr="00B35ECC" w:rsidRDefault="008C684B" w:rsidP="00792029">
      <w:pPr>
        <w:spacing w:before="0" w:after="0" w:line="240" w:lineRule="auto"/>
        <w:jc w:val="both"/>
        <w:rPr>
          <w:rFonts w:ascii="Arial" w:eastAsia="Times New Roman" w:hAnsi="Arial" w:cs="Arial"/>
          <w:b/>
          <w:lang w:val="en-GB"/>
        </w:rPr>
      </w:pPr>
    </w:p>
    <w:p w14:paraId="46443C0D" w14:textId="77777777" w:rsidR="008C684B" w:rsidRPr="00B35ECC" w:rsidRDefault="008C684B" w:rsidP="00792029">
      <w:pPr>
        <w:spacing w:before="0" w:after="0" w:line="240" w:lineRule="auto"/>
        <w:jc w:val="both"/>
        <w:rPr>
          <w:rFonts w:ascii="Arial" w:eastAsia="Times New Roman" w:hAnsi="Arial" w:cs="Arial"/>
          <w:lang w:val="en-GB"/>
        </w:rPr>
      </w:pPr>
    </w:p>
    <w:p w14:paraId="42C09AA9" w14:textId="77777777" w:rsidR="008C684B" w:rsidRPr="00B35ECC" w:rsidRDefault="008C684B" w:rsidP="00792029">
      <w:pPr>
        <w:spacing w:before="0" w:after="0" w:line="240" w:lineRule="auto"/>
        <w:jc w:val="both"/>
        <w:rPr>
          <w:rFonts w:ascii="Arial" w:eastAsia="Times New Roman" w:hAnsi="Arial" w:cs="Arial"/>
          <w:lang w:val="en-GB"/>
        </w:rPr>
      </w:pPr>
    </w:p>
    <w:p w14:paraId="71FA1A5C" w14:textId="77777777" w:rsidR="008C684B" w:rsidRPr="00B35ECC" w:rsidRDefault="008C684B" w:rsidP="00792029">
      <w:pPr>
        <w:spacing w:before="0" w:after="0" w:line="240" w:lineRule="auto"/>
        <w:jc w:val="both"/>
        <w:rPr>
          <w:rFonts w:ascii="Arial" w:eastAsia="Times New Roman" w:hAnsi="Arial" w:cs="Arial"/>
          <w:lang w:val="en-GB"/>
        </w:rPr>
      </w:pPr>
    </w:p>
    <w:p w14:paraId="22D23AE1" w14:textId="77777777" w:rsidR="008C684B" w:rsidRPr="00B35ECC" w:rsidRDefault="008C684B" w:rsidP="00792029">
      <w:pPr>
        <w:spacing w:before="0" w:after="0" w:line="240" w:lineRule="auto"/>
        <w:ind w:left="720"/>
        <w:jc w:val="both"/>
        <w:rPr>
          <w:rFonts w:ascii="Arial" w:eastAsia="Times New Roman" w:hAnsi="Arial" w:cs="Arial"/>
          <w:lang w:val="en-GB"/>
        </w:rPr>
      </w:pPr>
    </w:p>
    <w:p w14:paraId="76297C29" w14:textId="55469A19" w:rsidR="008C684B" w:rsidRPr="00B35ECC" w:rsidRDefault="008C684B" w:rsidP="00792029">
      <w:pPr>
        <w:numPr>
          <w:ilvl w:val="0"/>
          <w:numId w:val="30"/>
        </w:numPr>
        <w:spacing w:before="0" w:after="0" w:line="276" w:lineRule="auto"/>
        <w:ind w:left="0" w:hanging="357"/>
        <w:contextualSpacing/>
        <w:jc w:val="both"/>
        <w:rPr>
          <w:rFonts w:ascii="Arial" w:eastAsia="Calibri" w:hAnsi="Arial" w:cs="Arial"/>
          <w:b/>
          <w:lang w:val="en-GB"/>
        </w:rPr>
      </w:pPr>
      <w:r w:rsidRPr="00B35ECC">
        <w:rPr>
          <w:rFonts w:ascii="Arial" w:eastAsia="Calibri" w:hAnsi="Arial" w:cs="Arial"/>
          <w:b/>
          <w:lang w:val="en-GB"/>
        </w:rPr>
        <w:t xml:space="preserve">Brief outline of proposed research, including timeframes </w:t>
      </w:r>
      <w:r w:rsidR="00246FF5" w:rsidRPr="00B35ECC">
        <w:rPr>
          <w:rFonts w:ascii="Arial" w:eastAsia="Calibri" w:hAnsi="Arial" w:cs="Arial"/>
          <w:b/>
          <w:lang w:val="en-GB"/>
        </w:rPr>
        <w:t xml:space="preserve">and outcomes/outputs by 31 December 2018  </w:t>
      </w:r>
      <w:r w:rsidRPr="00B35ECC">
        <w:rPr>
          <w:rFonts w:ascii="Arial" w:eastAsia="Calibri" w:hAnsi="Arial" w:cs="Arial"/>
          <w:b/>
          <w:lang w:val="en-GB"/>
        </w:rPr>
        <w:t xml:space="preserve">[max </w:t>
      </w:r>
      <w:r w:rsidR="00481BD9" w:rsidRPr="00B35ECC">
        <w:rPr>
          <w:rFonts w:ascii="Arial" w:eastAsia="Calibri" w:hAnsi="Arial" w:cs="Arial"/>
          <w:b/>
          <w:lang w:val="en-GB"/>
        </w:rPr>
        <w:t xml:space="preserve">1 </w:t>
      </w:r>
      <w:r w:rsidR="00827A19" w:rsidRPr="00B35ECC">
        <w:rPr>
          <w:rFonts w:ascii="Arial" w:eastAsia="Calibri" w:hAnsi="Arial" w:cs="Arial"/>
          <w:b/>
          <w:lang w:val="en-GB"/>
        </w:rPr>
        <w:t>page</w:t>
      </w:r>
      <w:r w:rsidRPr="00B35ECC">
        <w:rPr>
          <w:rFonts w:ascii="Arial" w:eastAsia="Calibri" w:hAnsi="Arial" w:cs="Arial"/>
          <w:b/>
          <w:lang w:val="en-GB"/>
        </w:rPr>
        <w:t>]</w:t>
      </w:r>
      <w:r w:rsidRPr="00B35ECC">
        <w:rPr>
          <w:rFonts w:ascii="Arial" w:eastAsia="Calibri" w:hAnsi="Arial" w:cs="Arial"/>
          <w:b/>
          <w:lang w:val="en-GB"/>
        </w:rPr>
        <w:tab/>
      </w:r>
    </w:p>
    <w:p w14:paraId="308D3A77" w14:textId="77777777" w:rsidR="008C684B" w:rsidRPr="00B35ECC" w:rsidRDefault="008C684B" w:rsidP="00792029">
      <w:pPr>
        <w:spacing w:before="0" w:after="0" w:line="240" w:lineRule="auto"/>
        <w:jc w:val="both"/>
        <w:rPr>
          <w:rFonts w:ascii="Arial" w:eastAsia="Times New Roman" w:hAnsi="Arial" w:cs="Arial"/>
          <w:lang w:val="en-GB"/>
        </w:rPr>
      </w:pPr>
    </w:p>
    <w:p w14:paraId="3508AD97" w14:textId="77777777" w:rsidR="008C684B" w:rsidRDefault="008C684B" w:rsidP="00792029">
      <w:pPr>
        <w:spacing w:before="0" w:after="0" w:line="240" w:lineRule="auto"/>
        <w:jc w:val="both"/>
        <w:rPr>
          <w:rFonts w:ascii="Arial" w:eastAsia="Times New Roman" w:hAnsi="Arial" w:cs="Arial"/>
          <w:b/>
          <w:lang w:val="en-GB"/>
        </w:rPr>
      </w:pPr>
    </w:p>
    <w:p w14:paraId="54C954D3" w14:textId="77777777" w:rsidR="006360DD" w:rsidRPr="00B35ECC" w:rsidRDefault="006360DD" w:rsidP="00792029">
      <w:pPr>
        <w:spacing w:before="0" w:after="0" w:line="240" w:lineRule="auto"/>
        <w:jc w:val="both"/>
        <w:rPr>
          <w:rFonts w:ascii="Arial" w:eastAsia="Times New Roman" w:hAnsi="Arial" w:cs="Arial"/>
          <w:b/>
          <w:lang w:val="en-GB"/>
        </w:rPr>
      </w:pPr>
    </w:p>
    <w:p w14:paraId="28F842D6" w14:textId="77777777" w:rsidR="008C684B" w:rsidRPr="00B35ECC" w:rsidRDefault="008C684B" w:rsidP="00792029">
      <w:pPr>
        <w:spacing w:before="0" w:after="0" w:line="240" w:lineRule="auto"/>
        <w:jc w:val="both"/>
        <w:rPr>
          <w:rFonts w:ascii="Arial" w:eastAsia="Times New Roman" w:hAnsi="Arial" w:cs="Arial"/>
          <w:b/>
          <w:lang w:val="en-GB"/>
        </w:rPr>
      </w:pPr>
    </w:p>
    <w:p w14:paraId="5728E26F" w14:textId="77777777" w:rsidR="008C684B" w:rsidRPr="00B35ECC" w:rsidRDefault="008C684B" w:rsidP="00792029">
      <w:pPr>
        <w:spacing w:before="0" w:after="0" w:line="240" w:lineRule="auto"/>
        <w:jc w:val="both"/>
        <w:rPr>
          <w:rFonts w:ascii="Arial" w:eastAsia="Times New Roman" w:hAnsi="Arial" w:cs="Arial"/>
          <w:b/>
          <w:lang w:val="en-GB"/>
        </w:rPr>
      </w:pPr>
    </w:p>
    <w:p w14:paraId="56839C3B" w14:textId="0E0A555A" w:rsidR="008C684B" w:rsidRPr="00B35ECC" w:rsidRDefault="008C684B" w:rsidP="00792029">
      <w:pPr>
        <w:numPr>
          <w:ilvl w:val="0"/>
          <w:numId w:val="30"/>
        </w:numPr>
        <w:spacing w:before="0" w:after="0" w:line="276" w:lineRule="auto"/>
        <w:ind w:left="0" w:hanging="357"/>
        <w:contextualSpacing/>
        <w:jc w:val="both"/>
        <w:rPr>
          <w:rFonts w:ascii="Arial" w:eastAsia="Calibri" w:hAnsi="Arial" w:cs="Arial"/>
          <w:b/>
          <w:lang w:val="en-GB"/>
        </w:rPr>
      </w:pPr>
      <w:r w:rsidRPr="00B35ECC">
        <w:rPr>
          <w:rFonts w:ascii="Arial" w:eastAsia="Calibri" w:hAnsi="Arial" w:cs="Arial"/>
          <w:b/>
          <w:lang w:val="en-GB"/>
        </w:rPr>
        <w:t>Who are the end users of your project</w:t>
      </w:r>
      <w:r w:rsidR="00E5305A" w:rsidRPr="00B35ECC">
        <w:rPr>
          <w:rFonts w:ascii="Arial" w:eastAsia="Calibri" w:hAnsi="Arial" w:cs="Arial"/>
          <w:b/>
          <w:lang w:val="en-GB"/>
        </w:rPr>
        <w:t xml:space="preserve"> and how have they been identified? </w:t>
      </w:r>
      <w:r w:rsidRPr="00B35ECC">
        <w:rPr>
          <w:rFonts w:ascii="Arial" w:eastAsia="Calibri" w:hAnsi="Arial" w:cs="Arial"/>
          <w:b/>
          <w:lang w:val="en-GB"/>
        </w:rPr>
        <w:t xml:space="preserve"> </w:t>
      </w:r>
      <w:r w:rsidR="00E5305A" w:rsidRPr="00B35ECC">
        <w:rPr>
          <w:rFonts w:ascii="Arial" w:eastAsia="Calibri" w:hAnsi="Arial" w:cs="Arial"/>
          <w:b/>
          <w:lang w:val="en-GB"/>
        </w:rPr>
        <w:t>W</w:t>
      </w:r>
      <w:r w:rsidRPr="00B35ECC">
        <w:rPr>
          <w:rFonts w:ascii="Arial" w:eastAsia="Calibri" w:hAnsi="Arial" w:cs="Arial"/>
          <w:b/>
          <w:lang w:val="en-GB"/>
        </w:rPr>
        <w:t>hat is the pathway to implementation? [max ½ page]</w:t>
      </w:r>
    </w:p>
    <w:p w14:paraId="120D7075" w14:textId="77777777" w:rsidR="008C684B" w:rsidRPr="00B35ECC" w:rsidRDefault="008C684B" w:rsidP="00792029">
      <w:pPr>
        <w:spacing w:before="0" w:after="0" w:line="240" w:lineRule="auto"/>
        <w:jc w:val="both"/>
        <w:rPr>
          <w:rFonts w:ascii="Arial" w:eastAsia="Times New Roman" w:hAnsi="Arial" w:cs="Arial"/>
          <w:lang w:val="en-GB"/>
        </w:rPr>
      </w:pPr>
      <w:r w:rsidRPr="00B35ECC">
        <w:rPr>
          <w:rFonts w:ascii="Arial" w:eastAsia="Times New Roman" w:hAnsi="Arial" w:cs="Arial"/>
          <w:i/>
          <w:lang w:val="en-GB"/>
        </w:rPr>
        <w:t>Has any consultation or interaction with end-users occurred, and what plans are</w:t>
      </w:r>
      <w:r w:rsidRPr="00B35ECC">
        <w:rPr>
          <w:rFonts w:ascii="Arial" w:eastAsia="Times New Roman" w:hAnsi="Arial" w:cs="Arial"/>
          <w:lang w:val="en-GB"/>
        </w:rPr>
        <w:t xml:space="preserve"> </w:t>
      </w:r>
      <w:r w:rsidRPr="00B35ECC">
        <w:rPr>
          <w:rFonts w:ascii="Arial" w:eastAsia="Times New Roman" w:hAnsi="Arial" w:cs="Arial"/>
          <w:i/>
          <w:lang w:val="en-GB"/>
        </w:rPr>
        <w:t>there during the research?</w:t>
      </w:r>
      <w:r w:rsidRPr="00B35ECC">
        <w:rPr>
          <w:rFonts w:ascii="Arial" w:eastAsia="Times New Roman" w:hAnsi="Arial" w:cs="Arial"/>
          <w:lang w:val="en-GB"/>
        </w:rPr>
        <w:t xml:space="preserve"> </w:t>
      </w:r>
    </w:p>
    <w:p w14:paraId="289FF6FF" w14:textId="77777777" w:rsidR="008C684B" w:rsidRPr="00B35ECC" w:rsidRDefault="008C684B" w:rsidP="00792029">
      <w:pPr>
        <w:spacing w:before="0" w:after="0" w:line="240" w:lineRule="auto"/>
        <w:jc w:val="both"/>
        <w:rPr>
          <w:rFonts w:ascii="Arial" w:eastAsia="Times New Roman" w:hAnsi="Arial" w:cs="Arial"/>
          <w:lang w:val="en-GB"/>
        </w:rPr>
      </w:pPr>
    </w:p>
    <w:p w14:paraId="1BD35AD9" w14:textId="77777777" w:rsidR="008C684B" w:rsidRDefault="008C684B" w:rsidP="00792029">
      <w:pPr>
        <w:spacing w:before="0" w:after="0" w:line="240" w:lineRule="auto"/>
        <w:jc w:val="both"/>
        <w:rPr>
          <w:rFonts w:ascii="Arial" w:eastAsia="Times New Roman" w:hAnsi="Arial" w:cs="Arial"/>
          <w:b/>
          <w:lang w:val="en-GB"/>
        </w:rPr>
      </w:pPr>
    </w:p>
    <w:p w14:paraId="4BDF052E" w14:textId="77777777" w:rsidR="006360DD" w:rsidRDefault="006360DD" w:rsidP="00792029">
      <w:pPr>
        <w:spacing w:before="0" w:after="0" w:line="240" w:lineRule="auto"/>
        <w:jc w:val="both"/>
        <w:rPr>
          <w:rFonts w:ascii="Arial" w:eastAsia="Times New Roman" w:hAnsi="Arial" w:cs="Arial"/>
          <w:b/>
          <w:lang w:val="en-GB"/>
        </w:rPr>
      </w:pPr>
    </w:p>
    <w:p w14:paraId="45D69971" w14:textId="77777777" w:rsidR="006360DD" w:rsidRPr="00B35ECC" w:rsidRDefault="006360DD" w:rsidP="00792029">
      <w:pPr>
        <w:spacing w:before="0" w:after="0" w:line="240" w:lineRule="auto"/>
        <w:jc w:val="both"/>
        <w:rPr>
          <w:rFonts w:ascii="Arial" w:eastAsia="Times New Roman" w:hAnsi="Arial" w:cs="Arial"/>
          <w:b/>
          <w:lang w:val="en-GB"/>
        </w:rPr>
      </w:pPr>
    </w:p>
    <w:p w14:paraId="5D7E5A89" w14:textId="77777777" w:rsidR="008C684B" w:rsidRPr="00B35ECC" w:rsidRDefault="008C684B" w:rsidP="00792029">
      <w:pPr>
        <w:spacing w:before="0" w:after="0" w:line="240" w:lineRule="auto"/>
        <w:jc w:val="both"/>
        <w:rPr>
          <w:rFonts w:ascii="Arial" w:eastAsia="Times New Roman" w:hAnsi="Arial" w:cs="Arial"/>
          <w:lang w:val="en-GB"/>
        </w:rPr>
      </w:pPr>
    </w:p>
    <w:p w14:paraId="53642990" w14:textId="68C535A0" w:rsidR="008C684B" w:rsidRPr="00B35ECC" w:rsidRDefault="008C684B" w:rsidP="00792029">
      <w:pPr>
        <w:numPr>
          <w:ilvl w:val="0"/>
          <w:numId w:val="30"/>
        </w:numPr>
        <w:spacing w:before="0" w:after="0" w:line="276" w:lineRule="auto"/>
        <w:ind w:left="0" w:hanging="357"/>
        <w:contextualSpacing/>
        <w:jc w:val="both"/>
        <w:rPr>
          <w:rFonts w:ascii="Arial" w:eastAsia="Calibri" w:hAnsi="Arial" w:cs="Arial"/>
          <w:b/>
          <w:lang w:val="en-GB"/>
        </w:rPr>
      </w:pPr>
      <w:r w:rsidRPr="00B35ECC">
        <w:rPr>
          <w:rFonts w:ascii="Arial" w:eastAsia="Calibri" w:hAnsi="Arial" w:cs="Arial"/>
          <w:b/>
          <w:lang w:val="en-GB"/>
        </w:rPr>
        <w:t>Is there co-funding for your project?</w:t>
      </w:r>
      <w:r w:rsidR="00246FF5" w:rsidRPr="00B35ECC">
        <w:rPr>
          <w:rFonts w:ascii="Arial" w:eastAsia="Calibri" w:hAnsi="Arial" w:cs="Arial"/>
          <w:b/>
          <w:lang w:val="en-GB"/>
        </w:rPr>
        <w:t xml:space="preserve"> What is proposed?</w:t>
      </w:r>
      <w:r w:rsidRPr="00B35ECC">
        <w:rPr>
          <w:rFonts w:ascii="Arial" w:eastAsia="Calibri" w:hAnsi="Arial" w:cs="Arial"/>
          <w:b/>
          <w:lang w:val="en-GB"/>
        </w:rPr>
        <w:t xml:space="preserve"> [max 1 paragraph]</w:t>
      </w:r>
    </w:p>
    <w:p w14:paraId="449B5374" w14:textId="77777777" w:rsidR="008C684B" w:rsidRPr="00B35ECC" w:rsidRDefault="008C684B" w:rsidP="00792029">
      <w:pPr>
        <w:spacing w:before="0" w:after="0" w:line="240" w:lineRule="auto"/>
        <w:jc w:val="both"/>
        <w:rPr>
          <w:rFonts w:ascii="Arial" w:eastAsia="Times New Roman" w:hAnsi="Arial" w:cs="Arial"/>
          <w:lang w:val="en-GB"/>
        </w:rPr>
      </w:pPr>
    </w:p>
    <w:p w14:paraId="15DD5053" w14:textId="77777777" w:rsidR="008C684B" w:rsidRPr="00B35ECC" w:rsidRDefault="008C684B" w:rsidP="00792029">
      <w:pPr>
        <w:spacing w:before="0" w:after="0" w:line="240" w:lineRule="auto"/>
        <w:jc w:val="both"/>
        <w:rPr>
          <w:rFonts w:ascii="Arial" w:eastAsia="Times New Roman" w:hAnsi="Arial" w:cs="Arial"/>
          <w:b/>
          <w:lang w:val="en-GB"/>
        </w:rPr>
      </w:pPr>
    </w:p>
    <w:p w14:paraId="665F490E" w14:textId="77777777" w:rsidR="008C684B" w:rsidRDefault="008C684B" w:rsidP="00792029">
      <w:pPr>
        <w:spacing w:before="0" w:after="0" w:line="240" w:lineRule="auto"/>
        <w:jc w:val="both"/>
        <w:rPr>
          <w:rFonts w:ascii="Arial" w:eastAsia="Times New Roman" w:hAnsi="Arial" w:cs="Arial"/>
          <w:b/>
          <w:lang w:val="en-GB"/>
        </w:rPr>
      </w:pPr>
    </w:p>
    <w:p w14:paraId="0AFECEF6" w14:textId="77777777" w:rsidR="006360DD" w:rsidRDefault="006360DD" w:rsidP="00792029">
      <w:pPr>
        <w:spacing w:before="0" w:after="0" w:line="240" w:lineRule="auto"/>
        <w:jc w:val="both"/>
        <w:rPr>
          <w:rFonts w:ascii="Arial" w:eastAsia="Times New Roman" w:hAnsi="Arial" w:cs="Arial"/>
          <w:b/>
          <w:lang w:val="en-GB"/>
        </w:rPr>
      </w:pPr>
    </w:p>
    <w:p w14:paraId="6C56754D" w14:textId="77777777" w:rsidR="006360DD" w:rsidRPr="00B35ECC" w:rsidRDefault="006360DD" w:rsidP="00792029">
      <w:pPr>
        <w:spacing w:before="0" w:after="0" w:line="240" w:lineRule="auto"/>
        <w:jc w:val="both"/>
        <w:rPr>
          <w:rFonts w:ascii="Arial" w:eastAsia="Times New Roman" w:hAnsi="Arial" w:cs="Arial"/>
          <w:b/>
          <w:lang w:val="en-GB"/>
        </w:rPr>
      </w:pPr>
    </w:p>
    <w:p w14:paraId="252930FF" w14:textId="77777777" w:rsidR="00481BD9" w:rsidRPr="00B35ECC" w:rsidRDefault="00481BD9" w:rsidP="00792029">
      <w:pPr>
        <w:spacing w:before="0" w:after="0" w:line="240" w:lineRule="auto"/>
        <w:jc w:val="both"/>
        <w:rPr>
          <w:rFonts w:ascii="Arial" w:eastAsia="Times New Roman" w:hAnsi="Arial" w:cs="Arial"/>
          <w:b/>
          <w:lang w:val="en-GB"/>
        </w:rPr>
      </w:pPr>
    </w:p>
    <w:p w14:paraId="5C7B4003" w14:textId="6AA114E5" w:rsidR="008C684B" w:rsidRPr="00B35ECC" w:rsidRDefault="00C66670" w:rsidP="00792029">
      <w:pPr>
        <w:numPr>
          <w:ilvl w:val="0"/>
          <w:numId w:val="30"/>
        </w:numPr>
        <w:spacing w:before="0" w:after="0" w:line="240" w:lineRule="auto"/>
        <w:ind w:left="0" w:hanging="357"/>
        <w:contextualSpacing/>
        <w:jc w:val="both"/>
        <w:rPr>
          <w:rFonts w:ascii="Arial" w:eastAsia="Times New Roman" w:hAnsi="Arial" w:cs="Arial"/>
          <w:lang w:val="en-GB"/>
        </w:rPr>
      </w:pPr>
      <w:r>
        <w:rPr>
          <w:rFonts w:ascii="Arial" w:eastAsia="Calibri" w:hAnsi="Arial" w:cs="Arial"/>
          <w:b/>
          <w:lang w:val="en-GB"/>
        </w:rPr>
        <w:t>Referring to section 3 on the key information document (page 5)</w:t>
      </w:r>
      <w:bookmarkStart w:id="2" w:name="_GoBack"/>
      <w:bookmarkEnd w:id="2"/>
      <w:r w:rsidR="00764B04" w:rsidRPr="00B35ECC">
        <w:rPr>
          <w:rFonts w:ascii="Arial" w:eastAsia="Calibri" w:hAnsi="Arial" w:cs="Arial"/>
          <w:b/>
          <w:lang w:val="en-GB"/>
        </w:rPr>
        <w:t xml:space="preserve">, to which impact(s) does your proposal relate </w:t>
      </w:r>
      <w:r w:rsidR="008C684B" w:rsidRPr="00B35ECC">
        <w:rPr>
          <w:rFonts w:ascii="Arial" w:eastAsia="Times New Roman" w:hAnsi="Arial" w:cs="Arial"/>
          <w:b/>
          <w:lang w:val="en-GB"/>
        </w:rPr>
        <w:t>[max 1 paragraph]</w:t>
      </w:r>
    </w:p>
    <w:p w14:paraId="695BE5EE" w14:textId="77777777" w:rsidR="008C684B" w:rsidRPr="00B35ECC" w:rsidRDefault="008C684B" w:rsidP="00792029">
      <w:pPr>
        <w:spacing w:before="0" w:after="0" w:line="240" w:lineRule="auto"/>
        <w:jc w:val="both"/>
        <w:rPr>
          <w:rFonts w:ascii="Arial" w:eastAsia="Times New Roman" w:hAnsi="Arial" w:cs="Arial"/>
          <w:b/>
          <w:lang w:val="en-GB"/>
        </w:rPr>
      </w:pPr>
    </w:p>
    <w:p w14:paraId="23512EAA" w14:textId="77777777" w:rsidR="00BD1847" w:rsidRPr="00B35ECC" w:rsidRDefault="00BD1847" w:rsidP="00792029">
      <w:pPr>
        <w:spacing w:before="0" w:after="0" w:line="240" w:lineRule="auto"/>
        <w:jc w:val="both"/>
        <w:rPr>
          <w:rFonts w:ascii="Arial" w:eastAsia="Times New Roman" w:hAnsi="Arial" w:cs="Arial"/>
          <w:b/>
          <w:lang w:val="en-GB"/>
        </w:rPr>
      </w:pPr>
    </w:p>
    <w:p w14:paraId="0D146B41" w14:textId="77777777" w:rsidR="00481BD9" w:rsidRDefault="00481BD9" w:rsidP="00792029">
      <w:pPr>
        <w:spacing w:before="0" w:after="0" w:line="240" w:lineRule="auto"/>
        <w:contextualSpacing/>
        <w:jc w:val="both"/>
        <w:rPr>
          <w:rFonts w:ascii="Arial" w:eastAsia="Calibri" w:hAnsi="Arial" w:cs="Arial"/>
          <w:b/>
          <w:lang w:val="en-GB"/>
        </w:rPr>
      </w:pPr>
    </w:p>
    <w:p w14:paraId="05B6070F" w14:textId="77777777" w:rsidR="006360DD" w:rsidRDefault="006360DD" w:rsidP="00792029">
      <w:pPr>
        <w:spacing w:before="0" w:after="0" w:line="240" w:lineRule="auto"/>
        <w:contextualSpacing/>
        <w:jc w:val="both"/>
        <w:rPr>
          <w:rFonts w:ascii="Arial" w:eastAsia="Calibri" w:hAnsi="Arial" w:cs="Arial"/>
          <w:b/>
          <w:lang w:val="en-GB"/>
        </w:rPr>
      </w:pPr>
    </w:p>
    <w:p w14:paraId="333987AB" w14:textId="77777777" w:rsidR="006360DD" w:rsidRDefault="006360DD" w:rsidP="00792029">
      <w:pPr>
        <w:spacing w:before="0" w:after="0" w:line="240" w:lineRule="auto"/>
        <w:contextualSpacing/>
        <w:jc w:val="both"/>
        <w:rPr>
          <w:rFonts w:ascii="Arial" w:eastAsia="Calibri" w:hAnsi="Arial" w:cs="Arial"/>
          <w:b/>
          <w:lang w:val="en-GB"/>
        </w:rPr>
      </w:pPr>
    </w:p>
    <w:p w14:paraId="41166DF5" w14:textId="77777777" w:rsidR="006360DD" w:rsidRDefault="006360DD" w:rsidP="00792029">
      <w:pPr>
        <w:spacing w:before="0" w:after="0" w:line="240" w:lineRule="auto"/>
        <w:contextualSpacing/>
        <w:jc w:val="both"/>
        <w:rPr>
          <w:rFonts w:ascii="Arial" w:eastAsia="Calibri" w:hAnsi="Arial" w:cs="Arial"/>
          <w:b/>
          <w:lang w:val="en-GB"/>
        </w:rPr>
      </w:pPr>
    </w:p>
    <w:p w14:paraId="14852ABF" w14:textId="77777777" w:rsidR="006360DD" w:rsidRDefault="006360DD" w:rsidP="00792029">
      <w:pPr>
        <w:spacing w:before="0" w:after="0" w:line="240" w:lineRule="auto"/>
        <w:contextualSpacing/>
        <w:jc w:val="both"/>
        <w:rPr>
          <w:rFonts w:ascii="Arial" w:eastAsia="Calibri" w:hAnsi="Arial" w:cs="Arial"/>
          <w:b/>
          <w:lang w:val="en-GB"/>
        </w:rPr>
      </w:pPr>
    </w:p>
    <w:p w14:paraId="53C59396" w14:textId="77777777" w:rsidR="006360DD" w:rsidRDefault="006360DD" w:rsidP="00792029">
      <w:pPr>
        <w:spacing w:before="0" w:after="0" w:line="240" w:lineRule="auto"/>
        <w:contextualSpacing/>
        <w:jc w:val="both"/>
        <w:rPr>
          <w:rFonts w:ascii="Arial" w:eastAsia="Calibri" w:hAnsi="Arial" w:cs="Arial"/>
          <w:b/>
          <w:lang w:val="en-GB"/>
        </w:rPr>
      </w:pPr>
    </w:p>
    <w:p w14:paraId="5DBBD627" w14:textId="77777777" w:rsidR="006360DD" w:rsidRDefault="006360DD" w:rsidP="00792029">
      <w:pPr>
        <w:spacing w:before="0" w:after="0" w:line="240" w:lineRule="auto"/>
        <w:contextualSpacing/>
        <w:jc w:val="both"/>
        <w:rPr>
          <w:rFonts w:ascii="Arial" w:eastAsia="Calibri" w:hAnsi="Arial" w:cs="Arial"/>
          <w:b/>
          <w:lang w:val="en-GB"/>
        </w:rPr>
      </w:pPr>
    </w:p>
    <w:p w14:paraId="0A138F41" w14:textId="77777777" w:rsidR="006360DD" w:rsidRDefault="006360DD" w:rsidP="00792029">
      <w:pPr>
        <w:spacing w:before="0" w:after="0" w:line="240" w:lineRule="auto"/>
        <w:contextualSpacing/>
        <w:jc w:val="both"/>
        <w:rPr>
          <w:rFonts w:ascii="Arial" w:eastAsia="Calibri" w:hAnsi="Arial" w:cs="Arial"/>
          <w:b/>
          <w:lang w:val="en-GB"/>
        </w:rPr>
      </w:pPr>
    </w:p>
    <w:p w14:paraId="2B6B7879" w14:textId="77777777" w:rsidR="006360DD" w:rsidRDefault="006360DD" w:rsidP="00792029">
      <w:pPr>
        <w:spacing w:before="0" w:after="0" w:line="240" w:lineRule="auto"/>
        <w:contextualSpacing/>
        <w:jc w:val="both"/>
        <w:rPr>
          <w:rFonts w:ascii="Arial" w:eastAsia="Calibri" w:hAnsi="Arial" w:cs="Arial"/>
          <w:b/>
          <w:lang w:val="en-GB"/>
        </w:rPr>
      </w:pPr>
    </w:p>
    <w:p w14:paraId="54F974DA" w14:textId="77777777" w:rsidR="006360DD" w:rsidRDefault="006360DD" w:rsidP="00792029">
      <w:pPr>
        <w:spacing w:before="0" w:after="0" w:line="240" w:lineRule="auto"/>
        <w:contextualSpacing/>
        <w:jc w:val="both"/>
        <w:rPr>
          <w:rFonts w:ascii="Arial" w:eastAsia="Calibri" w:hAnsi="Arial" w:cs="Arial"/>
          <w:b/>
          <w:lang w:val="en-GB"/>
        </w:rPr>
      </w:pPr>
    </w:p>
    <w:p w14:paraId="0104A032" w14:textId="77777777" w:rsidR="006360DD" w:rsidRDefault="006360DD" w:rsidP="00792029">
      <w:pPr>
        <w:spacing w:before="0" w:after="0" w:line="240" w:lineRule="auto"/>
        <w:contextualSpacing/>
        <w:jc w:val="both"/>
        <w:rPr>
          <w:rFonts w:ascii="Arial" w:eastAsia="Calibri" w:hAnsi="Arial" w:cs="Arial"/>
          <w:b/>
          <w:lang w:val="en-GB"/>
        </w:rPr>
      </w:pPr>
    </w:p>
    <w:p w14:paraId="29825F34" w14:textId="77777777" w:rsidR="006360DD" w:rsidRDefault="006360DD" w:rsidP="00792029">
      <w:pPr>
        <w:spacing w:before="0" w:after="0" w:line="240" w:lineRule="auto"/>
        <w:contextualSpacing/>
        <w:jc w:val="both"/>
        <w:rPr>
          <w:rFonts w:ascii="Arial" w:eastAsia="Calibri" w:hAnsi="Arial" w:cs="Arial"/>
          <w:b/>
          <w:lang w:val="en-GB"/>
        </w:rPr>
      </w:pPr>
    </w:p>
    <w:p w14:paraId="2802B5A2" w14:textId="77777777" w:rsidR="006360DD" w:rsidRPr="00B35ECC" w:rsidRDefault="006360DD" w:rsidP="00792029">
      <w:pPr>
        <w:spacing w:before="0" w:after="0" w:line="240" w:lineRule="auto"/>
        <w:contextualSpacing/>
        <w:jc w:val="both"/>
        <w:rPr>
          <w:rFonts w:ascii="Arial" w:eastAsia="Calibri" w:hAnsi="Arial" w:cs="Arial"/>
          <w:b/>
          <w:lang w:val="en-GB"/>
        </w:rPr>
      </w:pPr>
    </w:p>
    <w:p w14:paraId="63635050" w14:textId="77777777" w:rsidR="00481BD9" w:rsidRPr="00B35ECC" w:rsidRDefault="00481BD9" w:rsidP="00792029">
      <w:pPr>
        <w:spacing w:before="0" w:after="0" w:line="240" w:lineRule="auto"/>
        <w:contextualSpacing/>
        <w:jc w:val="both"/>
        <w:rPr>
          <w:rFonts w:ascii="Arial" w:eastAsia="Calibri" w:hAnsi="Arial" w:cs="Arial"/>
          <w:b/>
          <w:lang w:val="en-GB"/>
        </w:rPr>
      </w:pPr>
    </w:p>
    <w:p w14:paraId="58780266" w14:textId="39609146" w:rsidR="008C684B" w:rsidRPr="00B35ECC" w:rsidRDefault="00827A19" w:rsidP="00792029">
      <w:pPr>
        <w:numPr>
          <w:ilvl w:val="0"/>
          <w:numId w:val="30"/>
        </w:numPr>
        <w:spacing w:before="0" w:after="0" w:line="240" w:lineRule="auto"/>
        <w:ind w:left="0" w:hanging="357"/>
        <w:contextualSpacing/>
        <w:jc w:val="both"/>
        <w:rPr>
          <w:rFonts w:ascii="Arial" w:eastAsia="Calibri" w:hAnsi="Arial" w:cs="Arial"/>
          <w:b/>
          <w:lang w:val="en-GB"/>
        </w:rPr>
      </w:pPr>
      <w:r w:rsidRPr="00B35ECC">
        <w:rPr>
          <w:rFonts w:ascii="Arial" w:eastAsia="Calibri" w:hAnsi="Arial" w:cs="Arial"/>
          <w:b/>
          <w:lang w:val="en-GB"/>
        </w:rPr>
        <w:t xml:space="preserve">INDICATIVE </w:t>
      </w:r>
      <w:r w:rsidR="008C684B" w:rsidRPr="00B35ECC">
        <w:rPr>
          <w:rFonts w:ascii="Arial" w:eastAsia="Calibri" w:hAnsi="Arial" w:cs="Arial"/>
          <w:b/>
          <w:lang w:val="en-GB"/>
        </w:rPr>
        <w:t>PROJECT BUDGET – All requested funding to June 2019</w:t>
      </w:r>
      <w:r w:rsidR="00BD7B04" w:rsidRPr="00B35ECC">
        <w:rPr>
          <w:rFonts w:ascii="Arial" w:eastAsia="Calibri" w:hAnsi="Arial" w:cs="Arial"/>
          <w:b/>
          <w:lang w:val="en-GB"/>
        </w:rPr>
        <w:t>, figures are GST exclusive</w:t>
      </w:r>
    </w:p>
    <w:p w14:paraId="0F00E4B1" w14:textId="4F497282" w:rsidR="008C684B" w:rsidRPr="00B35ECC" w:rsidRDefault="008C684B" w:rsidP="00792029">
      <w:pPr>
        <w:spacing w:before="0" w:after="0" w:line="240" w:lineRule="auto"/>
        <w:jc w:val="both"/>
        <w:rPr>
          <w:rFonts w:ascii="Arial" w:eastAsia="Times New Roman" w:hAnsi="Arial" w:cs="Arial"/>
          <w:i/>
          <w:lang w:val="en-GB"/>
        </w:rPr>
      </w:pPr>
      <w:r w:rsidRPr="00B35ECC">
        <w:rPr>
          <w:rFonts w:ascii="Arial" w:eastAsia="Times New Roman" w:hAnsi="Arial" w:cs="Arial"/>
          <w:i/>
          <w:lang w:val="en-GB"/>
        </w:rPr>
        <w:t>Please use your institutional budget tool to make accurate calculations. (Additional rows can be inserted into table if needed.)</w:t>
      </w:r>
      <w:r w:rsidR="00540AFD" w:rsidRPr="00B35ECC">
        <w:rPr>
          <w:rFonts w:ascii="Arial" w:eastAsia="Times New Roman" w:hAnsi="Arial" w:cs="Arial"/>
          <w:i/>
          <w:lang w:val="en-GB"/>
        </w:rPr>
        <w:t xml:space="preserve">. Justification for budget amounts will be required in the full proposal. </w:t>
      </w:r>
    </w:p>
    <w:p w14:paraId="510764F5" w14:textId="77777777" w:rsidR="00BD7B04" w:rsidRPr="00B35ECC" w:rsidRDefault="00BD7B04" w:rsidP="00792029">
      <w:pPr>
        <w:spacing w:before="0" w:after="0" w:line="240" w:lineRule="auto"/>
        <w:jc w:val="both"/>
        <w:rPr>
          <w:rFonts w:ascii="Arial" w:eastAsia="Times New Roman" w:hAnsi="Arial" w:cs="Arial"/>
          <w:i/>
          <w:lang w:val="en-GB"/>
        </w:rPr>
      </w:pPr>
    </w:p>
    <w:p w14:paraId="23B8DC9A" w14:textId="2F27B235" w:rsidR="00BD7B04" w:rsidRPr="00B35ECC" w:rsidRDefault="00BD7B04" w:rsidP="00792029">
      <w:pPr>
        <w:spacing w:before="0" w:after="0" w:line="240" w:lineRule="auto"/>
        <w:jc w:val="both"/>
        <w:rPr>
          <w:rFonts w:ascii="Arial" w:eastAsia="Times New Roman" w:hAnsi="Arial" w:cs="Arial"/>
          <w:i/>
          <w:lang w:val="en-GB"/>
        </w:rPr>
      </w:pPr>
      <w:r w:rsidRPr="00B35ECC">
        <w:rPr>
          <w:rFonts w:ascii="Arial" w:eastAsia="Times New Roman" w:hAnsi="Arial" w:cs="Arial"/>
          <w:i/>
          <w:lang w:val="en-GB"/>
        </w:rPr>
        <w:t>If funding is being requested to provide a stipend for a PhD or Masters Student, the student should be named and inserted in the “Project Costs” field.</w:t>
      </w:r>
    </w:p>
    <w:p w14:paraId="4FBA0A3D" w14:textId="77777777" w:rsidR="00BD7B04" w:rsidRPr="00B35ECC" w:rsidRDefault="00BD7B04" w:rsidP="00792029">
      <w:pPr>
        <w:spacing w:before="0" w:after="0" w:line="240" w:lineRule="auto"/>
        <w:jc w:val="both"/>
        <w:rPr>
          <w:rFonts w:ascii="Arial" w:eastAsia="Times New Roman" w:hAnsi="Arial" w:cs="Arial"/>
          <w:i/>
          <w:lang w:val="en-GB"/>
        </w:rPr>
      </w:pPr>
    </w:p>
    <w:p w14:paraId="20EC723F" w14:textId="3BD1326E" w:rsidR="00BD7B04" w:rsidRPr="00B35ECC" w:rsidRDefault="00BD7B04" w:rsidP="00792029">
      <w:pPr>
        <w:spacing w:before="0" w:after="0" w:line="240" w:lineRule="auto"/>
        <w:jc w:val="both"/>
        <w:rPr>
          <w:rFonts w:ascii="Arial" w:eastAsia="Times New Roman" w:hAnsi="Arial" w:cs="Arial"/>
          <w:i/>
          <w:lang w:val="en-GB"/>
        </w:rPr>
      </w:pPr>
      <w:r w:rsidRPr="00B35ECC">
        <w:rPr>
          <w:rFonts w:ascii="Arial" w:eastAsia="Times New Roman" w:hAnsi="Arial" w:cs="Arial"/>
          <w:i/>
          <w:lang w:val="en-GB"/>
        </w:rPr>
        <w:t xml:space="preserve">Post Doctorate applications should also complete this indicative budget template form but will not incur overheads. </w:t>
      </w:r>
    </w:p>
    <w:p w14:paraId="3052016A" w14:textId="77777777" w:rsidR="008C684B" w:rsidRPr="00B35ECC" w:rsidRDefault="008C684B" w:rsidP="00792029">
      <w:pPr>
        <w:spacing w:before="0" w:after="0" w:line="240" w:lineRule="auto"/>
        <w:jc w:val="both"/>
        <w:rPr>
          <w:rFonts w:ascii="Arial" w:eastAsia="Times New Roman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5"/>
        <w:gridCol w:w="1632"/>
        <w:gridCol w:w="1632"/>
        <w:gridCol w:w="1526"/>
        <w:gridCol w:w="1609"/>
      </w:tblGrid>
      <w:tr w:rsidR="00BD7B04" w:rsidRPr="00B35ECC" w14:paraId="655480F4" w14:textId="77777777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50D124D" w14:textId="77777777" w:rsidR="008C684B" w:rsidRPr="00B35ECC" w:rsidRDefault="008C684B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B35ECC">
              <w:rPr>
                <w:rFonts w:ascii="Arial" w:eastAsia="Times New Roman" w:hAnsi="Arial" w:cs="Arial"/>
                <w:b/>
                <w:lang w:val="en-GB"/>
              </w:rPr>
              <w:t>Salaries*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1840928" w14:textId="28E43477" w:rsidR="008C684B" w:rsidRPr="00B35ECC" w:rsidRDefault="00764B04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B35ECC">
              <w:rPr>
                <w:rFonts w:ascii="Arial" w:eastAsia="Times New Roman" w:hAnsi="Arial" w:cs="Arial"/>
                <w:b/>
                <w:lang w:val="en-GB"/>
              </w:rPr>
              <w:t>Salary amount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1604707" w14:textId="61D8A836" w:rsidR="008C684B" w:rsidRPr="00B35ECC" w:rsidRDefault="008C684B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B35ECC">
              <w:rPr>
                <w:rFonts w:ascii="Arial" w:eastAsia="Times New Roman" w:hAnsi="Arial" w:cs="Arial"/>
                <w:b/>
                <w:lang w:val="en-GB"/>
              </w:rPr>
              <w:t>PI / AI</w:t>
            </w:r>
            <w:r w:rsidR="00540AFD" w:rsidRPr="00B35ECC">
              <w:rPr>
                <w:rFonts w:ascii="Arial" w:eastAsia="Times New Roman" w:hAnsi="Arial" w:cs="Arial"/>
                <w:b/>
                <w:lang w:val="en-GB"/>
              </w:rPr>
              <w:t xml:space="preserve"> (</w:t>
            </w:r>
            <w:r w:rsidR="00BD7B04" w:rsidRPr="00B35ECC">
              <w:rPr>
                <w:rFonts w:ascii="Arial" w:eastAsia="Times New Roman" w:hAnsi="Arial" w:cs="Arial"/>
                <w:b/>
                <w:lang w:val="en-GB"/>
              </w:rPr>
              <w:t>PI at least 0.1FTE)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91CF5B" w14:textId="77777777" w:rsidR="008C684B" w:rsidRPr="00B35ECC" w:rsidRDefault="008C684B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B35ECC">
              <w:rPr>
                <w:rFonts w:ascii="Arial" w:eastAsia="Times New Roman" w:hAnsi="Arial" w:cs="Arial"/>
                <w:b/>
                <w:lang w:val="en-GB"/>
              </w:rPr>
              <w:t>FTE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CC9A9F" w14:textId="77777777" w:rsidR="008C684B" w:rsidRPr="00B35ECC" w:rsidRDefault="008C684B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B35ECC">
              <w:rPr>
                <w:rFonts w:ascii="Arial" w:eastAsia="Times New Roman" w:hAnsi="Arial" w:cs="Arial"/>
                <w:b/>
                <w:lang w:val="en-GB"/>
              </w:rPr>
              <w:t>$</w:t>
            </w:r>
          </w:p>
        </w:tc>
      </w:tr>
      <w:tr w:rsidR="008C684B" w:rsidRPr="00B35ECC" w14:paraId="51A47EED" w14:textId="77777777"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FD82" w14:textId="77777777" w:rsidR="008C684B" w:rsidRPr="00B35ECC" w:rsidRDefault="008C684B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6182" w14:textId="77777777" w:rsidR="008C684B" w:rsidRPr="00B35ECC" w:rsidRDefault="008C684B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86AD" w14:textId="77777777" w:rsidR="008C684B" w:rsidRPr="00B35ECC" w:rsidRDefault="008C684B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7B80" w14:textId="77777777" w:rsidR="008C684B" w:rsidRPr="00B35ECC" w:rsidRDefault="008C684B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E9FE" w14:textId="77777777" w:rsidR="008C684B" w:rsidRPr="00B35ECC" w:rsidRDefault="008C684B" w:rsidP="00792029">
            <w:pPr>
              <w:tabs>
                <w:tab w:val="decimal" w:pos="1026"/>
              </w:tabs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B35ECC">
              <w:rPr>
                <w:rFonts w:ascii="Arial" w:eastAsia="Times New Roman" w:hAnsi="Arial" w:cs="Arial"/>
                <w:lang w:val="en-GB"/>
              </w:rPr>
              <w:t xml:space="preserve"> </w:t>
            </w:r>
          </w:p>
        </w:tc>
      </w:tr>
      <w:tr w:rsidR="008C684B" w:rsidRPr="00B35ECC" w14:paraId="75BB70B6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3925" w14:textId="77777777" w:rsidR="008C684B" w:rsidRPr="00B35ECC" w:rsidRDefault="008C684B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FB43" w14:textId="77777777" w:rsidR="008C684B" w:rsidRPr="00B35ECC" w:rsidRDefault="008C684B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035F" w14:textId="77777777" w:rsidR="008C684B" w:rsidRPr="00B35ECC" w:rsidRDefault="008C684B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18AC" w14:textId="77777777" w:rsidR="008C684B" w:rsidRPr="00B35ECC" w:rsidRDefault="008C684B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4B0F" w14:textId="77777777" w:rsidR="008C684B" w:rsidRPr="00B35ECC" w:rsidRDefault="008C684B" w:rsidP="00792029">
            <w:pPr>
              <w:tabs>
                <w:tab w:val="decimal" w:pos="1026"/>
              </w:tabs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B35ECC">
              <w:rPr>
                <w:rFonts w:ascii="Arial" w:eastAsia="Times New Roman" w:hAnsi="Arial" w:cs="Arial"/>
                <w:lang w:val="en-GB"/>
              </w:rPr>
              <w:t xml:space="preserve">  </w:t>
            </w:r>
          </w:p>
        </w:tc>
      </w:tr>
      <w:tr w:rsidR="008C684B" w:rsidRPr="00B35ECC" w14:paraId="75BC59B1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F665" w14:textId="77777777" w:rsidR="008C684B" w:rsidRPr="00B35ECC" w:rsidRDefault="008C684B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5955" w14:textId="77777777" w:rsidR="008C684B" w:rsidRPr="00B35ECC" w:rsidRDefault="008C684B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E725" w14:textId="77777777" w:rsidR="008C684B" w:rsidRPr="00B35ECC" w:rsidRDefault="008C684B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B68" w14:textId="77777777" w:rsidR="008C684B" w:rsidRPr="00B35ECC" w:rsidRDefault="008C684B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3D16" w14:textId="77777777" w:rsidR="008C684B" w:rsidRPr="00B35ECC" w:rsidRDefault="008C684B" w:rsidP="00792029">
            <w:pPr>
              <w:tabs>
                <w:tab w:val="decimal" w:pos="1026"/>
              </w:tabs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8C684B" w:rsidRPr="00B35ECC" w14:paraId="194E78D0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E04C" w14:textId="77777777" w:rsidR="008C684B" w:rsidRPr="00B35ECC" w:rsidRDefault="008C684B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AD55" w14:textId="77777777" w:rsidR="008C684B" w:rsidRPr="00B35ECC" w:rsidRDefault="008C684B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7B09" w14:textId="77777777" w:rsidR="008C684B" w:rsidRPr="00B35ECC" w:rsidRDefault="008C684B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C3FC" w14:textId="77777777" w:rsidR="008C684B" w:rsidRPr="00B35ECC" w:rsidRDefault="008C684B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91D5" w14:textId="77777777" w:rsidR="008C684B" w:rsidRPr="00B35ECC" w:rsidRDefault="008C684B" w:rsidP="00792029">
            <w:pPr>
              <w:tabs>
                <w:tab w:val="decimal" w:pos="1026"/>
              </w:tabs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8C684B" w:rsidRPr="00B35ECC" w14:paraId="0454C89E" w14:textId="77777777"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27D94A2" w14:textId="77777777" w:rsidR="008C684B" w:rsidRPr="00B35ECC" w:rsidRDefault="008C684B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i/>
                <w:lang w:val="en-GB"/>
              </w:rPr>
            </w:pPr>
            <w:proofErr w:type="gramStart"/>
            <w:r w:rsidRPr="00B35ECC">
              <w:rPr>
                <w:rFonts w:ascii="Arial" w:eastAsia="Times New Roman" w:hAnsi="Arial" w:cs="Arial"/>
                <w:b/>
                <w:lang w:val="en-GB"/>
              </w:rPr>
              <w:t>Overheads</w:t>
            </w:r>
            <w:r w:rsidRPr="00B35ECC">
              <w:rPr>
                <w:rFonts w:ascii="Arial" w:eastAsia="Times New Roman" w:hAnsi="Arial" w:cs="Arial"/>
                <w:i/>
                <w:lang w:val="en-GB"/>
              </w:rPr>
              <w:t xml:space="preserve">  Please</w:t>
            </w:r>
            <w:proofErr w:type="gramEnd"/>
            <w:r w:rsidRPr="00B35ECC">
              <w:rPr>
                <w:rFonts w:ascii="Arial" w:eastAsia="Times New Roman" w:hAnsi="Arial" w:cs="Arial"/>
                <w:i/>
                <w:lang w:val="en-GB"/>
              </w:rPr>
              <w:t xml:space="preserve"> provide overhead rate used (%)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6BBF938" w14:textId="77777777" w:rsidR="008C684B" w:rsidRPr="00B35ECC" w:rsidRDefault="008C684B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B35ECC">
              <w:rPr>
                <w:rFonts w:ascii="Arial" w:eastAsia="Times New Roman" w:hAnsi="Arial" w:cs="Arial"/>
                <w:b/>
                <w:lang w:val="en-GB"/>
              </w:rPr>
              <w:t>$</w:t>
            </w:r>
          </w:p>
        </w:tc>
      </w:tr>
      <w:tr w:rsidR="008C684B" w:rsidRPr="00B35ECC" w14:paraId="0AA31C9B" w14:textId="77777777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FEC2" w14:textId="77777777" w:rsidR="008C684B" w:rsidRPr="00B35ECC" w:rsidRDefault="008C684B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5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3C82" w14:textId="77777777" w:rsidR="008C684B" w:rsidRPr="00B35ECC" w:rsidRDefault="008C684B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0D83" w14:textId="77777777" w:rsidR="008C684B" w:rsidRPr="00B35ECC" w:rsidRDefault="008C684B" w:rsidP="00792029">
            <w:pPr>
              <w:tabs>
                <w:tab w:val="decimal" w:pos="1026"/>
              </w:tabs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F259DB" w:rsidRPr="00B35ECC" w14:paraId="4258C708" w14:textId="77777777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CA42" w14:textId="5F6D6883" w:rsidR="00F259DB" w:rsidRPr="00B35ECC" w:rsidRDefault="00F259DB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5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18ED" w14:textId="77777777" w:rsidR="00F259DB" w:rsidRPr="00B35ECC" w:rsidRDefault="00F259DB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F27F" w14:textId="77777777" w:rsidR="00F259DB" w:rsidRPr="00B35ECC" w:rsidRDefault="00F259DB" w:rsidP="00792029">
            <w:pPr>
              <w:tabs>
                <w:tab w:val="decimal" w:pos="1026"/>
              </w:tabs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8C684B" w:rsidRPr="00B35ECC" w14:paraId="52319145" w14:textId="77777777"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8D1AC3" w14:textId="77777777" w:rsidR="008C684B" w:rsidRPr="00B35ECC" w:rsidRDefault="008C684B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B35ECC">
              <w:rPr>
                <w:rFonts w:ascii="Arial" w:eastAsia="Times New Roman" w:hAnsi="Arial" w:cs="Arial"/>
                <w:b/>
                <w:lang w:val="en-GB"/>
              </w:rPr>
              <w:t>Salary-related costs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486402" w14:textId="77777777" w:rsidR="008C684B" w:rsidRPr="00B35ECC" w:rsidRDefault="008C684B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B35ECC">
              <w:rPr>
                <w:rFonts w:ascii="Arial" w:eastAsia="Times New Roman" w:hAnsi="Arial" w:cs="Arial"/>
                <w:b/>
                <w:lang w:val="en-GB"/>
              </w:rPr>
              <w:t>$</w:t>
            </w:r>
          </w:p>
        </w:tc>
      </w:tr>
      <w:tr w:rsidR="008C684B" w:rsidRPr="00B35ECC" w14:paraId="34A13F4A" w14:textId="77777777"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D750" w14:textId="77777777" w:rsidR="008C684B" w:rsidRPr="00B35ECC" w:rsidRDefault="008C684B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5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EA56" w14:textId="77777777" w:rsidR="008C684B" w:rsidRPr="00B35ECC" w:rsidRDefault="008C684B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B35ECC">
              <w:rPr>
                <w:rFonts w:ascii="Arial" w:eastAsia="Times New Roman" w:hAnsi="Arial" w:cs="Arial"/>
                <w:lang w:val="en-GB"/>
              </w:rPr>
              <w:t>ACC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A9A7" w14:textId="77777777" w:rsidR="008C684B" w:rsidRPr="00B35ECC" w:rsidRDefault="008C684B" w:rsidP="00792029">
            <w:pPr>
              <w:tabs>
                <w:tab w:val="decimal" w:pos="1026"/>
              </w:tabs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B35ECC">
              <w:rPr>
                <w:rFonts w:ascii="Arial" w:eastAsia="Times New Roman" w:hAnsi="Arial" w:cs="Arial"/>
                <w:lang w:val="en-GB"/>
              </w:rPr>
              <w:t xml:space="preserve"> </w:t>
            </w:r>
          </w:p>
        </w:tc>
      </w:tr>
      <w:tr w:rsidR="008C684B" w:rsidRPr="00B35ECC" w14:paraId="760F8833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C8A2" w14:textId="77777777" w:rsidR="008C684B" w:rsidRPr="00B35ECC" w:rsidRDefault="008C684B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5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C505" w14:textId="77777777" w:rsidR="008C684B" w:rsidRPr="00B35ECC" w:rsidRDefault="008C684B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B35ECC">
              <w:rPr>
                <w:rFonts w:ascii="Arial" w:eastAsia="Times New Roman" w:hAnsi="Arial" w:cs="Arial"/>
                <w:lang w:val="en-GB"/>
              </w:rPr>
              <w:t>Superannuation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2650" w14:textId="77777777" w:rsidR="008C684B" w:rsidRPr="00B35ECC" w:rsidRDefault="008C684B" w:rsidP="00792029">
            <w:pPr>
              <w:tabs>
                <w:tab w:val="decimal" w:pos="1026"/>
              </w:tabs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B35ECC">
              <w:rPr>
                <w:rFonts w:ascii="Arial" w:eastAsia="Times New Roman" w:hAnsi="Arial" w:cs="Arial"/>
                <w:lang w:val="en-GB"/>
              </w:rPr>
              <w:t xml:space="preserve"> </w:t>
            </w:r>
          </w:p>
        </w:tc>
      </w:tr>
      <w:tr w:rsidR="008C684B" w:rsidRPr="00B35ECC" w14:paraId="0A7713DB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151F" w14:textId="77777777" w:rsidR="008C684B" w:rsidRPr="00B35ECC" w:rsidRDefault="008C684B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5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2533" w14:textId="77777777" w:rsidR="008C684B" w:rsidRPr="00B35ECC" w:rsidRDefault="008C684B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CE53" w14:textId="77777777" w:rsidR="008C684B" w:rsidRPr="00B35ECC" w:rsidRDefault="008C684B" w:rsidP="00792029">
            <w:pPr>
              <w:tabs>
                <w:tab w:val="decimal" w:pos="1026"/>
              </w:tabs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8C684B" w:rsidRPr="00B35ECC" w14:paraId="4B8E8AB6" w14:textId="77777777"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4179E6" w14:textId="32DAC11E" w:rsidR="008C684B" w:rsidRPr="00B35ECC" w:rsidRDefault="008C684B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B35ECC">
              <w:rPr>
                <w:rFonts w:ascii="Arial" w:eastAsia="Times New Roman" w:hAnsi="Arial" w:cs="Arial"/>
                <w:b/>
                <w:lang w:val="en-GB"/>
              </w:rPr>
              <w:t>Project costs (</w:t>
            </w:r>
            <w:proofErr w:type="spellStart"/>
            <w:r w:rsidRPr="00B35ECC">
              <w:rPr>
                <w:rFonts w:ascii="Arial" w:eastAsia="Times New Roman" w:hAnsi="Arial" w:cs="Arial"/>
                <w:b/>
                <w:lang w:val="en-GB"/>
              </w:rPr>
              <w:t>eg</w:t>
            </w:r>
            <w:proofErr w:type="spellEnd"/>
            <w:r w:rsidRPr="00B35ECC">
              <w:rPr>
                <w:rFonts w:ascii="Arial" w:eastAsia="Times New Roman" w:hAnsi="Arial" w:cs="Arial"/>
                <w:b/>
                <w:lang w:val="en-GB"/>
              </w:rPr>
              <w:t>. consumables)</w:t>
            </w:r>
            <w:r w:rsidR="00BD7B04" w:rsidRPr="00B35ECC">
              <w:rPr>
                <w:rFonts w:ascii="Arial" w:eastAsia="Times New Roman" w:hAnsi="Arial" w:cs="Arial"/>
                <w:b/>
                <w:lang w:val="en-GB"/>
              </w:rPr>
              <w:t xml:space="preserve"> and materials/research expenses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EE2F05" w14:textId="77777777" w:rsidR="008C684B" w:rsidRPr="00B35ECC" w:rsidRDefault="008C684B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B35ECC">
              <w:rPr>
                <w:rFonts w:ascii="Arial" w:eastAsia="Times New Roman" w:hAnsi="Arial" w:cs="Arial"/>
                <w:b/>
                <w:lang w:val="en-GB"/>
              </w:rPr>
              <w:t>$</w:t>
            </w:r>
          </w:p>
        </w:tc>
      </w:tr>
      <w:tr w:rsidR="008C684B" w:rsidRPr="00B35ECC" w14:paraId="25A9C1C7" w14:textId="77777777"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554A" w14:textId="77777777" w:rsidR="008C684B" w:rsidRPr="00B35ECC" w:rsidRDefault="008C684B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5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C44F" w14:textId="77777777" w:rsidR="008C684B" w:rsidRPr="00B35ECC" w:rsidRDefault="008C684B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EF08" w14:textId="77777777" w:rsidR="008C684B" w:rsidRPr="00B35ECC" w:rsidRDefault="008C684B" w:rsidP="00792029">
            <w:pPr>
              <w:tabs>
                <w:tab w:val="decimal" w:pos="1026"/>
              </w:tabs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8C684B" w:rsidRPr="00B35ECC" w14:paraId="1D1C2EE8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A7C9" w14:textId="77777777" w:rsidR="008C684B" w:rsidRPr="00B35ECC" w:rsidRDefault="008C684B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5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C893" w14:textId="77777777" w:rsidR="008C684B" w:rsidRPr="00B35ECC" w:rsidRDefault="008C684B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814E" w14:textId="77777777" w:rsidR="008C684B" w:rsidRPr="00B35ECC" w:rsidRDefault="008C684B" w:rsidP="00792029">
            <w:pPr>
              <w:tabs>
                <w:tab w:val="decimal" w:pos="1026"/>
              </w:tabs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B35ECC">
              <w:rPr>
                <w:rFonts w:ascii="Arial" w:eastAsia="Times New Roman" w:hAnsi="Arial" w:cs="Arial"/>
                <w:lang w:val="en-GB"/>
              </w:rPr>
              <w:t xml:space="preserve"> </w:t>
            </w:r>
          </w:p>
        </w:tc>
      </w:tr>
      <w:tr w:rsidR="008C684B" w:rsidRPr="00B35ECC" w14:paraId="13475B51" w14:textId="77777777"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403C25" w14:textId="77777777" w:rsidR="008C684B" w:rsidRPr="00B35ECC" w:rsidRDefault="008C684B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B35ECC">
              <w:rPr>
                <w:rFonts w:ascii="Arial" w:eastAsia="Times New Roman" w:hAnsi="Arial" w:cs="Arial"/>
                <w:b/>
                <w:lang w:val="en-GB"/>
              </w:rPr>
              <w:t>Travel (if essential)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502FD3" w14:textId="77777777" w:rsidR="008C684B" w:rsidRPr="00B35ECC" w:rsidRDefault="008C684B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B35ECC">
              <w:rPr>
                <w:rFonts w:ascii="Arial" w:eastAsia="Times New Roman" w:hAnsi="Arial" w:cs="Arial"/>
                <w:b/>
                <w:lang w:val="en-GB"/>
              </w:rPr>
              <w:t>$</w:t>
            </w:r>
          </w:p>
        </w:tc>
      </w:tr>
      <w:tr w:rsidR="008C684B" w:rsidRPr="00B35ECC" w14:paraId="7F9FF04C" w14:textId="77777777"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E59A" w14:textId="77777777" w:rsidR="008C684B" w:rsidRPr="00B35ECC" w:rsidRDefault="008C684B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5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211B" w14:textId="77777777" w:rsidR="008C684B" w:rsidRPr="00B35ECC" w:rsidRDefault="008C684B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F2AF" w14:textId="77777777" w:rsidR="008C684B" w:rsidRPr="00B35ECC" w:rsidRDefault="008C684B" w:rsidP="00792029">
            <w:pPr>
              <w:tabs>
                <w:tab w:val="decimal" w:pos="1026"/>
              </w:tabs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8C684B" w:rsidRPr="00B35ECC" w14:paraId="697B088D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93D0" w14:textId="77777777" w:rsidR="008C684B" w:rsidRPr="00B35ECC" w:rsidRDefault="008C684B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5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644F" w14:textId="77777777" w:rsidR="008C684B" w:rsidRPr="00B35ECC" w:rsidRDefault="008C684B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0B0E" w14:textId="77777777" w:rsidR="008C684B" w:rsidRPr="00B35ECC" w:rsidRDefault="008C684B" w:rsidP="00792029">
            <w:pPr>
              <w:tabs>
                <w:tab w:val="decimal" w:pos="1026"/>
              </w:tabs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8C684B" w:rsidRPr="00B35ECC" w14:paraId="58F2BA77" w14:textId="77777777">
        <w:trPr>
          <w:trHeight w:val="283"/>
        </w:trPr>
        <w:tc>
          <w:tcPr>
            <w:tcW w:w="80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003FBB7" w14:textId="4F1418C7" w:rsidR="008C684B" w:rsidRPr="00B35ECC" w:rsidRDefault="008C684B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B35ECC">
              <w:rPr>
                <w:rFonts w:ascii="Arial" w:eastAsia="Times New Roman" w:hAnsi="Arial" w:cs="Arial"/>
                <w:b/>
                <w:lang w:val="en-GB"/>
              </w:rPr>
              <w:t>TOTAL</w:t>
            </w:r>
            <w:r w:rsidR="00BD7B04" w:rsidRPr="00B35ECC">
              <w:rPr>
                <w:rFonts w:ascii="Arial" w:eastAsia="Times New Roman" w:hAnsi="Arial" w:cs="Arial"/>
                <w:b/>
                <w:lang w:val="en-GB"/>
              </w:rPr>
              <w:t xml:space="preserve"> (GST exclusive)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3DC63F0" w14:textId="77777777" w:rsidR="008C684B" w:rsidRPr="00B35ECC" w:rsidRDefault="008C684B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 w:rsidRPr="00B35ECC">
              <w:rPr>
                <w:rFonts w:ascii="Arial" w:eastAsia="Times New Roman" w:hAnsi="Arial" w:cs="Arial"/>
                <w:b/>
                <w:lang w:val="en-GB"/>
              </w:rPr>
              <w:t>$</w:t>
            </w:r>
          </w:p>
        </w:tc>
      </w:tr>
      <w:tr w:rsidR="008C684B" w:rsidRPr="00B35ECC" w14:paraId="1C00E70A" w14:textId="77777777">
        <w:trPr>
          <w:trHeight w:val="397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E83D9F" w14:textId="77777777" w:rsidR="008C684B" w:rsidRPr="00B35ECC" w:rsidRDefault="008C684B" w:rsidP="00792029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90E729" w14:textId="77777777" w:rsidR="008C684B" w:rsidRPr="00B35ECC" w:rsidRDefault="008C684B" w:rsidP="00792029">
            <w:pPr>
              <w:tabs>
                <w:tab w:val="decimal" w:pos="1026"/>
              </w:tabs>
              <w:spacing w:before="0"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69AC279F" w14:textId="77777777" w:rsidR="008C684B" w:rsidRPr="00B35ECC" w:rsidRDefault="008C684B" w:rsidP="00792029">
      <w:pPr>
        <w:spacing w:before="0" w:after="0" w:line="240" w:lineRule="auto"/>
        <w:jc w:val="both"/>
        <w:rPr>
          <w:rFonts w:ascii="Arial" w:eastAsia="Times New Roman" w:hAnsi="Arial" w:cs="Arial"/>
          <w:lang w:val="en-GB"/>
        </w:rPr>
      </w:pPr>
    </w:p>
    <w:p w14:paraId="0C78F96C" w14:textId="77777777" w:rsidR="008C684B" w:rsidRPr="00B35ECC" w:rsidRDefault="008C684B" w:rsidP="00792029">
      <w:pPr>
        <w:spacing w:before="0" w:after="0" w:line="240" w:lineRule="auto"/>
        <w:jc w:val="both"/>
        <w:rPr>
          <w:rFonts w:ascii="Arial" w:eastAsia="Times New Roman" w:hAnsi="Arial" w:cs="Arial"/>
          <w:i/>
          <w:lang w:val="en-GB"/>
        </w:rPr>
      </w:pPr>
      <w:r w:rsidRPr="00B35ECC">
        <w:rPr>
          <w:rFonts w:ascii="Arial" w:eastAsia="Times New Roman" w:hAnsi="Arial" w:cs="Arial"/>
          <w:i/>
          <w:lang w:val="en-GB"/>
        </w:rPr>
        <w:t xml:space="preserve"> </w:t>
      </w:r>
    </w:p>
    <w:p w14:paraId="180564FA" w14:textId="1B36D219" w:rsidR="008C684B" w:rsidRPr="00B35ECC" w:rsidRDefault="00882578" w:rsidP="00792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both"/>
        <w:rPr>
          <w:rFonts w:ascii="Arial" w:eastAsia="Times New Roman" w:hAnsi="Arial" w:cs="Arial"/>
          <w:b/>
          <w:lang w:val="en-GB"/>
        </w:rPr>
      </w:pPr>
      <w:r w:rsidRPr="00B35ECC">
        <w:rPr>
          <w:rFonts w:ascii="Arial" w:eastAsia="Times New Roman" w:hAnsi="Arial" w:cs="Arial"/>
          <w:b/>
          <w:lang w:val="en-GB"/>
        </w:rPr>
        <w:t>*</w:t>
      </w:r>
      <w:r w:rsidR="00827A19" w:rsidRPr="00B35ECC">
        <w:rPr>
          <w:rFonts w:ascii="Arial" w:eastAsia="Times New Roman" w:hAnsi="Arial" w:cs="Arial"/>
          <w:b/>
          <w:lang w:val="en-GB"/>
        </w:rPr>
        <w:t xml:space="preserve">If </w:t>
      </w:r>
      <w:r w:rsidR="00481BD9" w:rsidRPr="00B35ECC">
        <w:rPr>
          <w:rFonts w:ascii="Arial" w:eastAsia="Times New Roman" w:hAnsi="Arial" w:cs="Arial"/>
          <w:b/>
          <w:lang w:val="en-GB"/>
        </w:rPr>
        <w:t xml:space="preserve">the </w:t>
      </w:r>
      <w:proofErr w:type="spellStart"/>
      <w:r w:rsidR="00481BD9" w:rsidRPr="00B35ECC">
        <w:rPr>
          <w:rFonts w:ascii="Arial" w:eastAsia="Times New Roman" w:hAnsi="Arial" w:cs="Arial"/>
          <w:b/>
          <w:lang w:val="en-GB"/>
        </w:rPr>
        <w:t>EOI</w:t>
      </w:r>
      <w:proofErr w:type="spellEnd"/>
      <w:r w:rsidR="00481BD9" w:rsidRPr="00B35ECC">
        <w:rPr>
          <w:rFonts w:ascii="Arial" w:eastAsia="Times New Roman" w:hAnsi="Arial" w:cs="Arial"/>
          <w:b/>
          <w:lang w:val="en-GB"/>
        </w:rPr>
        <w:t xml:space="preserve"> is shortlisted to</w:t>
      </w:r>
      <w:r w:rsidR="00827A19" w:rsidRPr="00B35ECC">
        <w:rPr>
          <w:rFonts w:ascii="Arial" w:eastAsia="Times New Roman" w:hAnsi="Arial" w:cs="Arial"/>
          <w:b/>
          <w:lang w:val="en-GB"/>
        </w:rPr>
        <w:t xml:space="preserve"> proceed to a full proposal this budget may be </w:t>
      </w:r>
      <w:r w:rsidR="00FC7B92">
        <w:rPr>
          <w:rFonts w:ascii="Arial" w:eastAsia="Times New Roman" w:hAnsi="Arial" w:cs="Arial"/>
          <w:b/>
          <w:lang w:val="en-GB"/>
        </w:rPr>
        <w:t>modified</w:t>
      </w:r>
      <w:r w:rsidR="00827A19" w:rsidRPr="00B35ECC">
        <w:rPr>
          <w:rFonts w:ascii="Arial" w:eastAsia="Times New Roman" w:hAnsi="Arial" w:cs="Arial"/>
          <w:b/>
          <w:lang w:val="en-GB"/>
        </w:rPr>
        <w:t xml:space="preserve">, within reason, and within the overall budget indication </w:t>
      </w:r>
      <w:r w:rsidR="00481BD9" w:rsidRPr="00B35ECC">
        <w:rPr>
          <w:rFonts w:ascii="Arial" w:eastAsia="Times New Roman" w:hAnsi="Arial" w:cs="Arial"/>
          <w:b/>
          <w:lang w:val="en-GB"/>
        </w:rPr>
        <w:t>provided</w:t>
      </w:r>
    </w:p>
    <w:p w14:paraId="21FF7BE7" w14:textId="77777777" w:rsidR="008C684B" w:rsidRPr="00B35ECC" w:rsidRDefault="008C684B" w:rsidP="00792029">
      <w:pPr>
        <w:tabs>
          <w:tab w:val="left" w:pos="720"/>
        </w:tabs>
        <w:spacing w:after="40"/>
        <w:contextualSpacing/>
        <w:jc w:val="both"/>
        <w:rPr>
          <w:rFonts w:ascii="Arial" w:eastAsia="Calibri" w:hAnsi="Arial" w:cs="Arial"/>
        </w:rPr>
      </w:pPr>
    </w:p>
    <w:p w14:paraId="38F2FDD3" w14:textId="77777777" w:rsidR="00E5305A" w:rsidRPr="00B35ECC" w:rsidRDefault="00E5305A" w:rsidP="00792029">
      <w:pPr>
        <w:spacing w:before="0" w:after="0" w:line="240" w:lineRule="auto"/>
        <w:jc w:val="both"/>
        <w:rPr>
          <w:rFonts w:ascii="Arial" w:eastAsia="Times New Roman" w:hAnsi="Arial" w:cs="Arial"/>
          <w:i/>
          <w:lang w:val="en-GB"/>
        </w:rPr>
      </w:pPr>
    </w:p>
    <w:p w14:paraId="5D004744" w14:textId="21E7E3DF" w:rsidR="00E5305A" w:rsidRPr="00B35ECC" w:rsidRDefault="00E5305A" w:rsidP="0079202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both"/>
        <w:rPr>
          <w:rFonts w:ascii="Arial" w:eastAsia="Times New Roman" w:hAnsi="Arial" w:cs="Arial"/>
          <w:b/>
          <w:lang w:val="en-GB"/>
        </w:rPr>
      </w:pPr>
      <w:r w:rsidRPr="00B35ECC">
        <w:rPr>
          <w:rFonts w:ascii="Arial" w:eastAsia="Times New Roman" w:hAnsi="Arial" w:cs="Arial"/>
          <w:b/>
          <w:lang w:val="en-GB"/>
        </w:rPr>
        <w:t xml:space="preserve">Please submit your </w:t>
      </w:r>
      <w:proofErr w:type="spellStart"/>
      <w:r w:rsidRPr="00B35ECC">
        <w:rPr>
          <w:rFonts w:ascii="Arial" w:eastAsia="Times New Roman" w:hAnsi="Arial" w:cs="Arial"/>
          <w:b/>
          <w:lang w:val="en-GB"/>
        </w:rPr>
        <w:t>EoI</w:t>
      </w:r>
      <w:proofErr w:type="spellEnd"/>
      <w:r w:rsidRPr="00B35ECC">
        <w:rPr>
          <w:rFonts w:ascii="Arial" w:eastAsia="Times New Roman" w:hAnsi="Arial" w:cs="Arial"/>
          <w:b/>
          <w:lang w:val="en-GB"/>
        </w:rPr>
        <w:t xml:space="preserve"> as a PDF document to </w:t>
      </w:r>
      <w:hyperlink r:id="rId9" w:history="1">
        <w:r w:rsidRPr="00B35ECC">
          <w:rPr>
            <w:rStyle w:val="Hyperlink"/>
            <w:rFonts w:ascii="Arial" w:eastAsia="Times New Roman" w:hAnsi="Arial" w:cs="Arial"/>
            <w:b/>
            <w:lang w:val="en-GB"/>
          </w:rPr>
          <w:t>administrator.ageingwell@otago.ac.nz</w:t>
        </w:r>
      </w:hyperlink>
      <w:r w:rsidRPr="00B35ECC">
        <w:rPr>
          <w:rFonts w:ascii="Arial" w:eastAsia="Times New Roman" w:hAnsi="Arial" w:cs="Arial"/>
          <w:b/>
          <w:lang w:val="en-GB"/>
        </w:rPr>
        <w:t xml:space="preserve"> by noon on Monday, 16 May 2016.</w:t>
      </w:r>
      <w:r w:rsidR="006E2149">
        <w:rPr>
          <w:rFonts w:ascii="Arial" w:eastAsia="Times New Roman" w:hAnsi="Arial" w:cs="Arial"/>
          <w:b/>
          <w:lang w:val="en-GB"/>
        </w:rPr>
        <w:t xml:space="preserve"> Applications submitted through academic institutions’ Research Offices or their equivalents would be preferred. </w:t>
      </w:r>
    </w:p>
    <w:p w14:paraId="69D49ECB" w14:textId="77777777" w:rsidR="00E5305A" w:rsidRPr="00B35ECC" w:rsidRDefault="00E5305A" w:rsidP="0079202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both"/>
        <w:rPr>
          <w:rFonts w:ascii="Arial" w:eastAsia="Times New Roman" w:hAnsi="Arial" w:cs="Arial"/>
          <w:b/>
          <w:lang w:val="en-GB"/>
        </w:rPr>
      </w:pPr>
    </w:p>
    <w:p w14:paraId="6EBADDB5" w14:textId="77777777" w:rsidR="00E5305A" w:rsidRPr="00B35ECC" w:rsidRDefault="00E5305A" w:rsidP="00792029">
      <w:pPr>
        <w:tabs>
          <w:tab w:val="left" w:pos="720"/>
        </w:tabs>
        <w:spacing w:after="40"/>
        <w:contextualSpacing/>
        <w:jc w:val="both"/>
        <w:rPr>
          <w:rFonts w:ascii="Arial" w:eastAsia="Calibri" w:hAnsi="Arial" w:cs="Arial"/>
        </w:rPr>
      </w:pPr>
    </w:p>
    <w:p w14:paraId="692012EF" w14:textId="77777777" w:rsidR="008C684B" w:rsidRPr="00B35ECC" w:rsidRDefault="008C684B" w:rsidP="00792029">
      <w:pPr>
        <w:spacing w:before="0" w:after="0" w:line="240" w:lineRule="auto"/>
        <w:jc w:val="both"/>
        <w:rPr>
          <w:rFonts w:ascii="Arial" w:eastAsia="Times New Roman" w:hAnsi="Arial" w:cs="Arial"/>
          <w:b/>
          <w:lang w:val="en-GB"/>
        </w:rPr>
      </w:pPr>
    </w:p>
    <w:p w14:paraId="0E83545C" w14:textId="77777777" w:rsidR="008C684B" w:rsidRPr="00B35ECC" w:rsidRDefault="008C684B" w:rsidP="00792029">
      <w:pPr>
        <w:spacing w:before="0" w:after="0" w:line="240" w:lineRule="auto"/>
        <w:jc w:val="both"/>
        <w:rPr>
          <w:rFonts w:ascii="Arial" w:eastAsia="Times New Roman" w:hAnsi="Arial" w:cs="Arial"/>
          <w:b/>
          <w:lang w:val="en-GB"/>
        </w:rPr>
      </w:pPr>
    </w:p>
    <w:p w14:paraId="731898B0" w14:textId="77777777" w:rsidR="008C684B" w:rsidRPr="00B35ECC" w:rsidRDefault="008C684B" w:rsidP="00792029">
      <w:pPr>
        <w:spacing w:before="0" w:after="0" w:line="240" w:lineRule="auto"/>
        <w:jc w:val="both"/>
        <w:rPr>
          <w:rFonts w:ascii="Arial" w:eastAsia="Times New Roman" w:hAnsi="Arial" w:cs="Arial"/>
          <w:b/>
          <w:lang w:val="en-GB"/>
        </w:rPr>
      </w:pPr>
    </w:p>
    <w:p w14:paraId="11A690A6" w14:textId="77777777" w:rsidR="008C684B" w:rsidRPr="00B35ECC" w:rsidRDefault="008C684B" w:rsidP="00792029">
      <w:pPr>
        <w:spacing w:before="0" w:after="0" w:line="240" w:lineRule="auto"/>
        <w:jc w:val="both"/>
        <w:rPr>
          <w:rFonts w:ascii="Arial" w:eastAsia="Times New Roman" w:hAnsi="Arial" w:cs="Arial"/>
          <w:b/>
          <w:lang w:val="en-GB"/>
        </w:rPr>
      </w:pPr>
    </w:p>
    <w:p w14:paraId="792554B6" w14:textId="77777777" w:rsidR="008C684B" w:rsidRPr="00B35ECC" w:rsidRDefault="008C684B" w:rsidP="00792029">
      <w:pPr>
        <w:pStyle w:val="ListBullet3"/>
        <w:numPr>
          <w:ilvl w:val="0"/>
          <w:numId w:val="0"/>
        </w:numPr>
        <w:jc w:val="both"/>
        <w:rPr>
          <w:rFonts w:ascii="Arial" w:hAnsi="Arial" w:cs="Arial"/>
        </w:rPr>
      </w:pPr>
    </w:p>
    <w:sectPr w:rsidR="008C684B" w:rsidRPr="00B35ECC" w:rsidSect="00D13F6E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985" w:right="1701" w:bottom="1021" w:left="1701" w:header="709" w:footer="1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59B5F7" w14:textId="77777777" w:rsidR="00166A74" w:rsidRDefault="00166A74" w:rsidP="00B63172">
      <w:pPr>
        <w:spacing w:before="0" w:after="0" w:line="240" w:lineRule="auto"/>
      </w:pPr>
      <w:r>
        <w:separator/>
      </w:r>
    </w:p>
  </w:endnote>
  <w:endnote w:type="continuationSeparator" w:id="0">
    <w:p w14:paraId="507EFAEA" w14:textId="77777777" w:rsidR="00166A74" w:rsidRDefault="00166A74" w:rsidP="00B6317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43363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9783FE" w14:textId="77777777" w:rsidR="00AC48AF" w:rsidRDefault="00AC48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667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EAF5F3F" w14:textId="77777777" w:rsidR="00AC48AF" w:rsidRPr="00D13F6E" w:rsidRDefault="00AC48AF">
    <w:pPr>
      <w:pStyle w:val="Footer"/>
      <w:rPr>
        <w:sz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19550" w14:textId="77777777" w:rsidR="00166A74" w:rsidRDefault="00166A74" w:rsidP="00B63172">
      <w:pPr>
        <w:spacing w:before="0" w:after="0" w:line="240" w:lineRule="auto"/>
      </w:pPr>
      <w:r>
        <w:separator/>
      </w:r>
    </w:p>
  </w:footnote>
  <w:footnote w:type="continuationSeparator" w:id="0">
    <w:p w14:paraId="6AB3F6B0" w14:textId="77777777" w:rsidR="00166A74" w:rsidRDefault="00166A74" w:rsidP="00B6317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1DDEC3" w14:textId="0184F000" w:rsidR="00AC48AF" w:rsidRDefault="00AC48AF" w:rsidP="00835B49">
    <w:pPr>
      <w:pStyle w:val="Header"/>
    </w:pPr>
    <w:r>
      <w:rPr>
        <w:noProof/>
        <w:lang w:eastAsia="en-NZ"/>
      </w:rPr>
      <w:drawing>
        <wp:anchor distT="0" distB="0" distL="114300" distR="114300" simplePos="0" relativeHeight="251657216" behindDoc="1" locked="0" layoutInCell="1" allowOverlap="1" wp14:anchorId="1146D070" wp14:editId="64B7033F">
          <wp:simplePos x="0" y="0"/>
          <wp:positionH relativeFrom="column">
            <wp:posOffset>-1080135</wp:posOffset>
          </wp:positionH>
          <wp:positionV relativeFrom="paragraph">
            <wp:posOffset>-449985</wp:posOffset>
          </wp:positionV>
          <wp:extent cx="7566815" cy="10703381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SC - High value nutrition_A4 Word doc templa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815" cy="107033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NZ"/>
      </w:rPr>
      <w:softHyphen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7C4ED" w14:textId="38C1B49C" w:rsidR="00AC48AF" w:rsidRDefault="00AC48A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35702" w14:textId="7A3AA6AD" w:rsidR="00AC48AF" w:rsidRDefault="00AC48AF" w:rsidP="00A441EF">
    <w:pPr>
      <w:pStyle w:val="ClassificationText"/>
      <w:ind w:left="5670"/>
    </w:pPr>
    <w:r>
      <w:rPr>
        <w:noProof/>
        <w:lang w:val="en-NZ" w:eastAsia="en-NZ"/>
      </w:rPr>
      <w:drawing>
        <wp:inline distT="0" distB="0" distL="0" distR="0" wp14:anchorId="75260613" wp14:editId="4EC3F605">
          <wp:extent cx="1975485" cy="420370"/>
          <wp:effectExtent l="0" t="0" r="571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35F10" w14:textId="63F7E965" w:rsidR="00AC48AF" w:rsidRDefault="00AC48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0D9C"/>
    <w:multiLevelType w:val="hybridMultilevel"/>
    <w:tmpl w:val="DE2012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A1C68"/>
    <w:multiLevelType w:val="hybridMultilevel"/>
    <w:tmpl w:val="2E90AE5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Aria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36AA9"/>
    <w:multiLevelType w:val="hybridMultilevel"/>
    <w:tmpl w:val="6D4ED4B0"/>
    <w:lvl w:ilvl="0" w:tplc="1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Arial" w:hint="default"/>
      </w:rPr>
    </w:lvl>
    <w:lvl w:ilvl="2" w:tplc="1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Arial" w:hint="default"/>
      </w:rPr>
    </w:lvl>
    <w:lvl w:ilvl="5" w:tplc="1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Arial" w:hint="default"/>
      </w:rPr>
    </w:lvl>
    <w:lvl w:ilvl="8" w:tplc="1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0C4979D3"/>
    <w:multiLevelType w:val="multilevel"/>
    <w:tmpl w:val="C5667F3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0FE3365C"/>
    <w:multiLevelType w:val="hybridMultilevel"/>
    <w:tmpl w:val="F0D266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E3610"/>
    <w:multiLevelType w:val="hybridMultilevel"/>
    <w:tmpl w:val="61324B64"/>
    <w:lvl w:ilvl="0" w:tplc="648CD634">
      <w:numFmt w:val="bullet"/>
      <w:pStyle w:val="ListBullet"/>
      <w:lvlText w:val=""/>
      <w:lvlJc w:val="left"/>
      <w:pPr>
        <w:ind w:left="1070" w:hanging="360"/>
      </w:pPr>
      <w:rPr>
        <w:rFonts w:ascii="Symbol" w:eastAsiaTheme="minorHAnsi" w:hAnsi="Symbol" w:cstheme="minorBidi" w:hint="default"/>
      </w:rPr>
    </w:lvl>
    <w:lvl w:ilvl="1" w:tplc="891463EC">
      <w:start w:val="1"/>
      <w:numFmt w:val="bullet"/>
      <w:pStyle w:val="ListBullet2"/>
      <w:lvlText w:val="○"/>
      <w:lvlJc w:val="left"/>
      <w:pPr>
        <w:ind w:left="1440" w:hanging="360"/>
      </w:pPr>
      <w:rPr>
        <w:rFonts w:ascii="Courier New" w:hAnsi="Courier New" w:hint="default"/>
      </w:rPr>
    </w:lvl>
    <w:lvl w:ilvl="2" w:tplc="B7BC3966">
      <w:start w:val="1"/>
      <w:numFmt w:val="bullet"/>
      <w:pStyle w:val="ListBullet3"/>
      <w:lvlText w:val="○"/>
      <w:lvlJc w:val="left"/>
      <w:pPr>
        <w:ind w:left="2160" w:hanging="360"/>
      </w:pPr>
      <w:rPr>
        <w:rFonts w:ascii="Courier New" w:hAnsi="Courier New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E4859"/>
    <w:multiLevelType w:val="hybridMultilevel"/>
    <w:tmpl w:val="7968F6E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FA058A"/>
    <w:multiLevelType w:val="hybridMultilevel"/>
    <w:tmpl w:val="57B2A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D1470"/>
    <w:multiLevelType w:val="multilevel"/>
    <w:tmpl w:val="D96A48C8"/>
    <w:lvl w:ilvl="0">
      <w:start w:val="1"/>
      <w:numFmt w:val="decimal"/>
      <w:pStyle w:val="NumberedHeading1"/>
      <w:lvlText w:val="%1."/>
      <w:lvlJc w:val="left"/>
      <w:pPr>
        <w:ind w:left="425" w:hanging="425"/>
      </w:pPr>
      <w:rPr>
        <w:rFonts w:ascii="Arial" w:hAnsi="Arial" w:cs="Symbol" w:hint="default"/>
      </w:rPr>
    </w:lvl>
    <w:lvl w:ilvl="1">
      <w:start w:val="1"/>
      <w:numFmt w:val="decimal"/>
      <w:pStyle w:val="NumberedHeading2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NumberedHeading3"/>
      <w:lvlText w:val="%1.%2.%3.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DB16DA5"/>
    <w:multiLevelType w:val="multilevel"/>
    <w:tmpl w:val="B6321526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559" w:hanging="7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069483F"/>
    <w:multiLevelType w:val="multilevel"/>
    <w:tmpl w:val="ED58F982"/>
    <w:lvl w:ilvl="0">
      <w:start w:val="1"/>
      <w:numFmt w:val="decimal"/>
      <w:pStyle w:val="NumberedParagraphLevel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umberedParagraphLevel2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NumberedParagraphLevel3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1" w15:restartNumberingAfterBreak="0">
    <w:nsid w:val="43D62E9B"/>
    <w:multiLevelType w:val="hybridMultilevel"/>
    <w:tmpl w:val="CB200378"/>
    <w:lvl w:ilvl="0" w:tplc="8C5E96E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9349C"/>
    <w:multiLevelType w:val="hybridMultilevel"/>
    <w:tmpl w:val="3E941AEE"/>
    <w:lvl w:ilvl="0" w:tplc="345C05F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B0CAF"/>
    <w:multiLevelType w:val="hybridMultilevel"/>
    <w:tmpl w:val="82E2AB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93F55"/>
    <w:multiLevelType w:val="hybridMultilevel"/>
    <w:tmpl w:val="9EFCD0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E1373"/>
    <w:multiLevelType w:val="hybridMultilevel"/>
    <w:tmpl w:val="BB02E0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111CC"/>
    <w:multiLevelType w:val="multilevel"/>
    <w:tmpl w:val="198C6A58"/>
    <w:lvl w:ilvl="0">
      <w:start w:val="102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decimal"/>
      <w:lvlRestart w:val="0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."/>
      <w:lvlJc w:val="left"/>
      <w:pPr>
        <w:tabs>
          <w:tab w:val="num" w:pos="850"/>
        </w:tabs>
        <w:ind w:left="850" w:hanging="567"/>
      </w:p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67"/>
      </w:pPr>
    </w:lvl>
    <w:lvl w:ilvl="4">
      <w:start w:val="1"/>
      <w:numFmt w:val="lowerLetter"/>
      <w:lvlRestart w:val="0"/>
      <w:lvlText w:val="%5."/>
      <w:lvlJc w:val="left"/>
      <w:pPr>
        <w:tabs>
          <w:tab w:val="num" w:pos="992"/>
        </w:tabs>
        <w:ind w:left="992" w:hanging="567"/>
      </w:pPr>
      <w:rPr>
        <w:rFonts w:ascii="Arial" w:eastAsia="Times New Roman" w:hAnsi="Arial" w:cs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517"/>
        </w:tabs>
        <w:ind w:left="2160" w:hanging="363"/>
      </w:pPr>
    </w:lvl>
    <w:lvl w:ilvl="6">
      <w:start w:val="1"/>
      <w:numFmt w:val="decimal"/>
      <w:lvlText w:val="%7."/>
      <w:lvlJc w:val="left"/>
      <w:pPr>
        <w:tabs>
          <w:tab w:val="num" w:pos="357"/>
        </w:tabs>
        <w:ind w:left="357" w:hanging="35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</w:lvl>
  </w:abstractNum>
  <w:abstractNum w:abstractNumId="17" w15:restartNumberingAfterBreak="0">
    <w:nsid w:val="670152D6"/>
    <w:multiLevelType w:val="hybridMultilevel"/>
    <w:tmpl w:val="27286D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A1050"/>
    <w:multiLevelType w:val="hybridMultilevel"/>
    <w:tmpl w:val="25104DC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D64555F"/>
    <w:multiLevelType w:val="multilevel"/>
    <w:tmpl w:val="E196E3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E93472A"/>
    <w:multiLevelType w:val="hybridMultilevel"/>
    <w:tmpl w:val="A2B0C27A"/>
    <w:lvl w:ilvl="0" w:tplc="9C7CB0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C323A"/>
    <w:multiLevelType w:val="hybridMultilevel"/>
    <w:tmpl w:val="272E5E48"/>
    <w:lvl w:ilvl="0" w:tplc="1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Arial" w:hint="default"/>
      </w:rPr>
    </w:lvl>
    <w:lvl w:ilvl="2" w:tplc="1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Arial" w:hint="default"/>
      </w:rPr>
    </w:lvl>
    <w:lvl w:ilvl="5" w:tplc="1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Arial" w:hint="default"/>
      </w:rPr>
    </w:lvl>
    <w:lvl w:ilvl="8" w:tplc="1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738F7CB2"/>
    <w:multiLevelType w:val="hybridMultilevel"/>
    <w:tmpl w:val="4BA44280"/>
    <w:lvl w:ilvl="0" w:tplc="1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Arial" w:hint="default"/>
      </w:rPr>
    </w:lvl>
    <w:lvl w:ilvl="1" w:tplc="1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Arial" w:hint="default"/>
      </w:rPr>
    </w:lvl>
    <w:lvl w:ilvl="2" w:tplc="1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Arial" w:hint="default"/>
      </w:rPr>
    </w:lvl>
    <w:lvl w:ilvl="5" w:tplc="1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Arial" w:hint="default"/>
      </w:rPr>
    </w:lvl>
    <w:lvl w:ilvl="8" w:tplc="1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4595136"/>
    <w:multiLevelType w:val="multilevel"/>
    <w:tmpl w:val="3E941AEE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C59F0"/>
    <w:multiLevelType w:val="multilevel"/>
    <w:tmpl w:val="6FF223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B926E42"/>
    <w:multiLevelType w:val="hybridMultilevel"/>
    <w:tmpl w:val="55065A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CE6A39"/>
    <w:multiLevelType w:val="multilevel"/>
    <w:tmpl w:val="C5667F3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7" w15:restartNumberingAfterBreak="0">
    <w:nsid w:val="7FDE39F4"/>
    <w:multiLevelType w:val="hybridMultilevel"/>
    <w:tmpl w:val="2C9A9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20"/>
  </w:num>
  <w:num w:numId="6">
    <w:abstractNumId w:val="18"/>
  </w:num>
  <w:num w:numId="7">
    <w:abstractNumId w:val="7"/>
  </w:num>
  <w:num w:numId="8">
    <w:abstractNumId w:val="1"/>
  </w:num>
  <w:num w:numId="9">
    <w:abstractNumId w:val="0"/>
  </w:num>
  <w:num w:numId="10">
    <w:abstractNumId w:val="25"/>
  </w:num>
  <w:num w:numId="11">
    <w:abstractNumId w:val="21"/>
  </w:num>
  <w:num w:numId="12">
    <w:abstractNumId w:val="22"/>
  </w:num>
  <w:num w:numId="13">
    <w:abstractNumId w:val="2"/>
  </w:num>
  <w:num w:numId="14">
    <w:abstractNumId w:val="27"/>
  </w:num>
  <w:num w:numId="15">
    <w:abstractNumId w:val="24"/>
  </w:num>
  <w:num w:numId="16">
    <w:abstractNumId w:val="15"/>
  </w:num>
  <w:num w:numId="17">
    <w:abstractNumId w:val="16"/>
    <w:lvlOverride w:ilvl="0">
      <w:startOverride w:val="10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1"/>
  </w:num>
  <w:num w:numId="20">
    <w:abstractNumId w:val="21"/>
  </w:num>
  <w:num w:numId="21">
    <w:abstractNumId w:val="22"/>
  </w:num>
  <w:num w:numId="22">
    <w:abstractNumId w:val="0"/>
  </w:num>
  <w:num w:numId="23">
    <w:abstractNumId w:val="18"/>
  </w:num>
  <w:num w:numId="24">
    <w:abstractNumId w:val="7"/>
  </w:num>
  <w:num w:numId="25">
    <w:abstractNumId w:val="25"/>
  </w:num>
  <w:num w:numId="26">
    <w:abstractNumId w:val="2"/>
  </w:num>
  <w:num w:numId="27">
    <w:abstractNumId w:val="15"/>
  </w:num>
  <w:num w:numId="28">
    <w:abstractNumId w:val="17"/>
  </w:num>
  <w:num w:numId="29">
    <w:abstractNumId w:val="27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4"/>
  </w:num>
  <w:num w:numId="33">
    <w:abstractNumId w:val="13"/>
  </w:num>
  <w:num w:numId="34">
    <w:abstractNumId w:val="14"/>
  </w:num>
  <w:num w:numId="35">
    <w:abstractNumId w:val="3"/>
  </w:num>
  <w:num w:numId="36">
    <w:abstractNumId w:val="26"/>
  </w:num>
  <w:num w:numId="37">
    <w:abstractNumId w:val="12"/>
  </w:num>
  <w:num w:numId="38">
    <w:abstractNumId w:val="23"/>
  </w:num>
  <w:num w:numId="39">
    <w:abstractNumId w:val="19"/>
  </w:num>
  <w:num w:numId="40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34"/>
    <w:rsid w:val="000115D7"/>
    <w:rsid w:val="00052540"/>
    <w:rsid w:val="00054404"/>
    <w:rsid w:val="00054E57"/>
    <w:rsid w:val="00071967"/>
    <w:rsid w:val="00073950"/>
    <w:rsid w:val="000D6558"/>
    <w:rsid w:val="000F558D"/>
    <w:rsid w:val="000F7237"/>
    <w:rsid w:val="00111A78"/>
    <w:rsid w:val="00146927"/>
    <w:rsid w:val="00163386"/>
    <w:rsid w:val="00166A74"/>
    <w:rsid w:val="00171D9A"/>
    <w:rsid w:val="001734C1"/>
    <w:rsid w:val="00193950"/>
    <w:rsid w:val="001A6A6B"/>
    <w:rsid w:val="001B3B78"/>
    <w:rsid w:val="001D3143"/>
    <w:rsid w:val="001D601C"/>
    <w:rsid w:val="001E71F4"/>
    <w:rsid w:val="00216E48"/>
    <w:rsid w:val="00231B26"/>
    <w:rsid w:val="00246FF5"/>
    <w:rsid w:val="00253270"/>
    <w:rsid w:val="00255EF2"/>
    <w:rsid w:val="00260561"/>
    <w:rsid w:val="002674F0"/>
    <w:rsid w:val="002675D6"/>
    <w:rsid w:val="002719B4"/>
    <w:rsid w:val="00272D0D"/>
    <w:rsid w:val="00275C7A"/>
    <w:rsid w:val="00282622"/>
    <w:rsid w:val="002919CB"/>
    <w:rsid w:val="002929C2"/>
    <w:rsid w:val="0029478C"/>
    <w:rsid w:val="002B2CDA"/>
    <w:rsid w:val="002C3F0F"/>
    <w:rsid w:val="002C50F0"/>
    <w:rsid w:val="002E1D46"/>
    <w:rsid w:val="002F5FEB"/>
    <w:rsid w:val="00305D59"/>
    <w:rsid w:val="00323DD5"/>
    <w:rsid w:val="003335A9"/>
    <w:rsid w:val="003453C5"/>
    <w:rsid w:val="0036776F"/>
    <w:rsid w:val="003A6B9E"/>
    <w:rsid w:val="003B682D"/>
    <w:rsid w:val="003C49FC"/>
    <w:rsid w:val="003C70C6"/>
    <w:rsid w:val="003E4AFB"/>
    <w:rsid w:val="003F0314"/>
    <w:rsid w:val="0040687D"/>
    <w:rsid w:val="004312BD"/>
    <w:rsid w:val="0047397F"/>
    <w:rsid w:val="004747A8"/>
    <w:rsid w:val="00480BCB"/>
    <w:rsid w:val="00481BD9"/>
    <w:rsid w:val="00493607"/>
    <w:rsid w:val="004A399A"/>
    <w:rsid w:val="004C172A"/>
    <w:rsid w:val="004C70B8"/>
    <w:rsid w:val="004D4F96"/>
    <w:rsid w:val="004F4209"/>
    <w:rsid w:val="004F7A46"/>
    <w:rsid w:val="00503E74"/>
    <w:rsid w:val="00525533"/>
    <w:rsid w:val="00540AFD"/>
    <w:rsid w:val="00574153"/>
    <w:rsid w:val="00574B39"/>
    <w:rsid w:val="005A1F05"/>
    <w:rsid w:val="005C24FF"/>
    <w:rsid w:val="005D13B3"/>
    <w:rsid w:val="005D2CD8"/>
    <w:rsid w:val="005D76FF"/>
    <w:rsid w:val="005E3F5A"/>
    <w:rsid w:val="005F29F9"/>
    <w:rsid w:val="00613796"/>
    <w:rsid w:val="00614F2E"/>
    <w:rsid w:val="00617CF9"/>
    <w:rsid w:val="0062588B"/>
    <w:rsid w:val="006346B8"/>
    <w:rsid w:val="006360DD"/>
    <w:rsid w:val="00651E70"/>
    <w:rsid w:val="00667468"/>
    <w:rsid w:val="006677E5"/>
    <w:rsid w:val="00673810"/>
    <w:rsid w:val="00673E64"/>
    <w:rsid w:val="006A2FE7"/>
    <w:rsid w:val="006B19DA"/>
    <w:rsid w:val="006B784B"/>
    <w:rsid w:val="006E2149"/>
    <w:rsid w:val="00701015"/>
    <w:rsid w:val="00725881"/>
    <w:rsid w:val="00732E0C"/>
    <w:rsid w:val="00745183"/>
    <w:rsid w:val="00756D14"/>
    <w:rsid w:val="00756E6C"/>
    <w:rsid w:val="00764B04"/>
    <w:rsid w:val="0076649A"/>
    <w:rsid w:val="00786772"/>
    <w:rsid w:val="00792029"/>
    <w:rsid w:val="00796541"/>
    <w:rsid w:val="007C7EFD"/>
    <w:rsid w:val="007D20DD"/>
    <w:rsid w:val="007D660B"/>
    <w:rsid w:val="007E0151"/>
    <w:rsid w:val="00815BAD"/>
    <w:rsid w:val="00827A19"/>
    <w:rsid w:val="00835B49"/>
    <w:rsid w:val="00860F6C"/>
    <w:rsid w:val="0086115D"/>
    <w:rsid w:val="008778B3"/>
    <w:rsid w:val="00882578"/>
    <w:rsid w:val="00884A54"/>
    <w:rsid w:val="00885C34"/>
    <w:rsid w:val="00896A2C"/>
    <w:rsid w:val="008A225A"/>
    <w:rsid w:val="008C29FB"/>
    <w:rsid w:val="008C3117"/>
    <w:rsid w:val="008C4B59"/>
    <w:rsid w:val="008C684B"/>
    <w:rsid w:val="008D6CE9"/>
    <w:rsid w:val="008F3409"/>
    <w:rsid w:val="009059F4"/>
    <w:rsid w:val="0091799B"/>
    <w:rsid w:val="00951885"/>
    <w:rsid w:val="00964A69"/>
    <w:rsid w:val="0097401F"/>
    <w:rsid w:val="0098411F"/>
    <w:rsid w:val="00991769"/>
    <w:rsid w:val="009A5967"/>
    <w:rsid w:val="009C087C"/>
    <w:rsid w:val="00A34B2D"/>
    <w:rsid w:val="00A42407"/>
    <w:rsid w:val="00A441EF"/>
    <w:rsid w:val="00A4687A"/>
    <w:rsid w:val="00A87718"/>
    <w:rsid w:val="00A97033"/>
    <w:rsid w:val="00AA24B3"/>
    <w:rsid w:val="00AA45F9"/>
    <w:rsid w:val="00AB343B"/>
    <w:rsid w:val="00AC48AF"/>
    <w:rsid w:val="00AD53A7"/>
    <w:rsid w:val="00AF2383"/>
    <w:rsid w:val="00AF5D2A"/>
    <w:rsid w:val="00AF795D"/>
    <w:rsid w:val="00AF7965"/>
    <w:rsid w:val="00AF7ABE"/>
    <w:rsid w:val="00B142F8"/>
    <w:rsid w:val="00B14EC6"/>
    <w:rsid w:val="00B31FC5"/>
    <w:rsid w:val="00B35ECC"/>
    <w:rsid w:val="00B50497"/>
    <w:rsid w:val="00B52E63"/>
    <w:rsid w:val="00B56238"/>
    <w:rsid w:val="00B63172"/>
    <w:rsid w:val="00B65264"/>
    <w:rsid w:val="00B6623D"/>
    <w:rsid w:val="00B73FFA"/>
    <w:rsid w:val="00B91A31"/>
    <w:rsid w:val="00BA6A64"/>
    <w:rsid w:val="00BB1520"/>
    <w:rsid w:val="00BB2234"/>
    <w:rsid w:val="00BC4449"/>
    <w:rsid w:val="00BD1847"/>
    <w:rsid w:val="00BD7B04"/>
    <w:rsid w:val="00BE11E3"/>
    <w:rsid w:val="00BE4968"/>
    <w:rsid w:val="00BF0EA7"/>
    <w:rsid w:val="00BF1106"/>
    <w:rsid w:val="00BF5F69"/>
    <w:rsid w:val="00BF65D1"/>
    <w:rsid w:val="00C03828"/>
    <w:rsid w:val="00C22EDF"/>
    <w:rsid w:val="00C318E3"/>
    <w:rsid w:val="00C45213"/>
    <w:rsid w:val="00C66670"/>
    <w:rsid w:val="00CA4761"/>
    <w:rsid w:val="00CF1D2A"/>
    <w:rsid w:val="00CF2A2A"/>
    <w:rsid w:val="00CF5828"/>
    <w:rsid w:val="00D13F6E"/>
    <w:rsid w:val="00D15FF5"/>
    <w:rsid w:val="00D3063C"/>
    <w:rsid w:val="00D45AFD"/>
    <w:rsid w:val="00D94AA4"/>
    <w:rsid w:val="00D97CDA"/>
    <w:rsid w:val="00DA08E6"/>
    <w:rsid w:val="00DB5FDB"/>
    <w:rsid w:val="00DD6D44"/>
    <w:rsid w:val="00DE7C2F"/>
    <w:rsid w:val="00E04EC0"/>
    <w:rsid w:val="00E2792E"/>
    <w:rsid w:val="00E352DE"/>
    <w:rsid w:val="00E5305A"/>
    <w:rsid w:val="00E60B46"/>
    <w:rsid w:val="00E60EA1"/>
    <w:rsid w:val="00E61B9F"/>
    <w:rsid w:val="00E80840"/>
    <w:rsid w:val="00E868DB"/>
    <w:rsid w:val="00E90B18"/>
    <w:rsid w:val="00E92729"/>
    <w:rsid w:val="00EC01DC"/>
    <w:rsid w:val="00EC7DD7"/>
    <w:rsid w:val="00ED01BD"/>
    <w:rsid w:val="00EE446A"/>
    <w:rsid w:val="00EE5DE4"/>
    <w:rsid w:val="00F22D9F"/>
    <w:rsid w:val="00F24BAB"/>
    <w:rsid w:val="00F259DB"/>
    <w:rsid w:val="00F3771D"/>
    <w:rsid w:val="00F60678"/>
    <w:rsid w:val="00F61218"/>
    <w:rsid w:val="00F66D96"/>
    <w:rsid w:val="00F71050"/>
    <w:rsid w:val="00F75F41"/>
    <w:rsid w:val="00F870D6"/>
    <w:rsid w:val="00FC7B92"/>
    <w:rsid w:val="00FF77C3"/>
    <w:rsid w:val="00FF7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1E72CA"/>
  <w15:docId w15:val="{1D0D451A-084B-409C-AF86-34D796A8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967"/>
    <w:pPr>
      <w:spacing w:before="40" w:after="160" w:line="260" w:lineRule="atLeast"/>
    </w:pPr>
  </w:style>
  <w:style w:type="paragraph" w:styleId="Heading1">
    <w:name w:val="heading 1"/>
    <w:basedOn w:val="Normal"/>
    <w:next w:val="Normal"/>
    <w:link w:val="Heading1Char"/>
    <w:qFormat/>
    <w:rsid w:val="00796541"/>
    <w:pPr>
      <w:spacing w:before="240" w:after="240" w:line="240" w:lineRule="auto"/>
      <w:outlineLvl w:val="0"/>
    </w:pPr>
    <w:rPr>
      <w:b/>
      <w:sz w:val="36"/>
      <w:szCs w:val="30"/>
    </w:rPr>
  </w:style>
  <w:style w:type="paragraph" w:styleId="Heading2">
    <w:name w:val="heading 2"/>
    <w:basedOn w:val="Normal"/>
    <w:next w:val="Normal"/>
    <w:link w:val="Heading2Char"/>
    <w:unhideWhenUsed/>
    <w:qFormat/>
    <w:rsid w:val="00171D9A"/>
    <w:pPr>
      <w:spacing w:before="120" w:after="113" w:line="340" w:lineRule="atLeast"/>
      <w:outlineLvl w:val="1"/>
    </w:pPr>
    <w:rPr>
      <w:b/>
      <w:sz w:val="30"/>
      <w:szCs w:val="30"/>
    </w:rPr>
  </w:style>
  <w:style w:type="paragraph" w:styleId="Heading3">
    <w:name w:val="heading 3"/>
    <w:basedOn w:val="Normal"/>
    <w:next w:val="Normal"/>
    <w:link w:val="Heading3Char"/>
    <w:unhideWhenUsed/>
    <w:qFormat/>
    <w:rsid w:val="00171D9A"/>
    <w:pPr>
      <w:spacing w:before="113" w:after="0" w:line="280" w:lineRule="atLeast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D4F96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35B4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19CB"/>
  </w:style>
  <w:style w:type="paragraph" w:styleId="Footer">
    <w:name w:val="footer"/>
    <w:basedOn w:val="Normal"/>
    <w:link w:val="FooterChar"/>
    <w:uiPriority w:val="99"/>
    <w:rsid w:val="00B631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541"/>
  </w:style>
  <w:style w:type="paragraph" w:styleId="BalloonText">
    <w:name w:val="Balloon Text"/>
    <w:basedOn w:val="Normal"/>
    <w:link w:val="BalloonTextChar"/>
    <w:uiPriority w:val="99"/>
    <w:semiHidden/>
    <w:rsid w:val="00B63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5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A5967"/>
    <w:rPr>
      <w:b/>
      <w:sz w:val="36"/>
      <w:szCs w:val="30"/>
    </w:rPr>
  </w:style>
  <w:style w:type="paragraph" w:styleId="ListBullet">
    <w:name w:val="List Bullet"/>
    <w:basedOn w:val="Normal"/>
    <w:uiPriority w:val="13"/>
    <w:rsid w:val="00F24BAB"/>
    <w:pPr>
      <w:numPr>
        <w:numId w:val="1"/>
      </w:numPr>
      <w:spacing w:after="40"/>
      <w:ind w:left="568" w:hanging="284"/>
      <w:contextualSpacing/>
    </w:pPr>
  </w:style>
  <w:style w:type="paragraph" w:styleId="ListBullet2">
    <w:name w:val="List Bullet 2"/>
    <w:basedOn w:val="ListBullet"/>
    <w:uiPriority w:val="13"/>
    <w:rsid w:val="00F24BAB"/>
    <w:pPr>
      <w:numPr>
        <w:ilvl w:val="1"/>
      </w:numPr>
      <w:ind w:left="1134"/>
    </w:pPr>
  </w:style>
  <w:style w:type="paragraph" w:styleId="ListBullet3">
    <w:name w:val="List Bullet 3"/>
    <w:basedOn w:val="ListBullet"/>
    <w:uiPriority w:val="13"/>
    <w:rsid w:val="00F24BAB"/>
    <w:pPr>
      <w:numPr>
        <w:ilvl w:val="2"/>
      </w:numPr>
      <w:ind w:left="1418"/>
    </w:pPr>
  </w:style>
  <w:style w:type="character" w:customStyle="1" w:styleId="Heading2Char">
    <w:name w:val="Heading 2 Char"/>
    <w:basedOn w:val="DefaultParagraphFont"/>
    <w:link w:val="Heading2"/>
    <w:rsid w:val="009A5967"/>
    <w:rPr>
      <w:b/>
      <w:sz w:val="30"/>
      <w:szCs w:val="30"/>
    </w:rPr>
  </w:style>
  <w:style w:type="character" w:customStyle="1" w:styleId="Heading3Char">
    <w:name w:val="Heading 3 Char"/>
    <w:basedOn w:val="DefaultParagraphFont"/>
    <w:link w:val="Heading3"/>
    <w:rsid w:val="009A5967"/>
    <w:rPr>
      <w:b/>
      <w:sz w:val="24"/>
      <w:szCs w:val="24"/>
    </w:rPr>
  </w:style>
  <w:style w:type="table" w:styleId="TableGrid">
    <w:name w:val="Table Grid"/>
    <w:basedOn w:val="TableNormal"/>
    <w:uiPriority w:val="59"/>
    <w:rsid w:val="00EE4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74"/>
    <w:rsid w:val="00171D9A"/>
    <w:pPr>
      <w:suppressAutoHyphens/>
      <w:autoSpaceDE w:val="0"/>
      <w:autoSpaceDN w:val="0"/>
      <w:adjustRightInd w:val="0"/>
      <w:spacing w:after="0" w:line="280" w:lineRule="atLeast"/>
      <w:textAlignment w:val="center"/>
    </w:pPr>
    <w:rPr>
      <w:rFonts w:ascii="Calibri" w:hAnsi="Calibri" w:cs="Calibri"/>
      <w:color w:val="000000"/>
      <w:lang w:val="en-US"/>
    </w:rPr>
  </w:style>
  <w:style w:type="character" w:customStyle="1" w:styleId="BodyTextChar">
    <w:name w:val="Body Text Char"/>
    <w:basedOn w:val="DefaultParagraphFont"/>
    <w:link w:val="BodyText"/>
    <w:uiPriority w:val="74"/>
    <w:rsid w:val="004747A8"/>
    <w:rPr>
      <w:rFonts w:ascii="Calibri" w:hAnsi="Calibri" w:cs="Calibri"/>
      <w:color w:val="000000"/>
      <w:lang w:val="en-US"/>
    </w:rPr>
  </w:style>
  <w:style w:type="paragraph" w:customStyle="1" w:styleId="Documenttitle">
    <w:name w:val="Document title"/>
    <w:basedOn w:val="Normal"/>
    <w:uiPriority w:val="11"/>
    <w:rsid w:val="00D13F6E"/>
    <w:pPr>
      <w:autoSpaceDE w:val="0"/>
      <w:autoSpaceDN w:val="0"/>
      <w:adjustRightInd w:val="0"/>
      <w:spacing w:before="0" w:after="320" w:line="800" w:lineRule="atLeast"/>
      <w:textAlignment w:val="center"/>
    </w:pPr>
    <w:rPr>
      <w:rFonts w:ascii="Calibri" w:hAnsi="Calibri" w:cs="Calibri"/>
      <w:b/>
      <w:bCs/>
      <w:color w:val="595959" w:themeColor="text1" w:themeTint="A6"/>
      <w:sz w:val="68"/>
      <w:szCs w:val="68"/>
      <w:lang w:val="en-US"/>
    </w:rPr>
  </w:style>
  <w:style w:type="paragraph" w:customStyle="1" w:styleId="Documentsubtitle">
    <w:name w:val="Document subtitle"/>
    <w:basedOn w:val="Normal"/>
    <w:uiPriority w:val="12"/>
    <w:rsid w:val="005D76FF"/>
    <w:pPr>
      <w:pBdr>
        <w:bottom w:val="single" w:sz="8" w:space="24" w:color="595959" w:themeColor="text1" w:themeTint="A6"/>
      </w:pBdr>
      <w:autoSpaceDE w:val="0"/>
      <w:autoSpaceDN w:val="0"/>
      <w:adjustRightInd w:val="0"/>
      <w:spacing w:before="0" w:after="0" w:line="440" w:lineRule="atLeast"/>
      <w:textAlignment w:val="center"/>
    </w:pPr>
    <w:rPr>
      <w:rFonts w:ascii="Calibri" w:hAnsi="Calibri" w:cs="Calibri"/>
      <w:b/>
      <w:bCs/>
      <w:sz w:val="36"/>
      <w:szCs w:val="36"/>
      <w:lang w:val="en-US"/>
    </w:rPr>
  </w:style>
  <w:style w:type="paragraph" w:customStyle="1" w:styleId="Sub-heading1">
    <w:name w:val="Sub-heading 1"/>
    <w:basedOn w:val="Normal"/>
    <w:uiPriority w:val="74"/>
    <w:rsid w:val="00171D9A"/>
    <w:pPr>
      <w:suppressAutoHyphens/>
      <w:autoSpaceDE w:val="0"/>
      <w:autoSpaceDN w:val="0"/>
      <w:adjustRightInd w:val="0"/>
      <w:spacing w:before="113" w:after="0"/>
      <w:textAlignment w:val="center"/>
    </w:pPr>
    <w:rPr>
      <w:rFonts w:ascii="Calibri" w:hAnsi="Calibri" w:cs="Calibri"/>
      <w:b/>
      <w:bCs/>
      <w:color w:val="000000"/>
      <w:lang w:val="en-US"/>
    </w:rPr>
  </w:style>
  <w:style w:type="paragraph" w:customStyle="1" w:styleId="Sub-heading2">
    <w:name w:val="Sub-heading 2"/>
    <w:basedOn w:val="Normal"/>
    <w:uiPriority w:val="74"/>
    <w:rsid w:val="00171D9A"/>
    <w:pPr>
      <w:suppressAutoHyphens/>
      <w:autoSpaceDE w:val="0"/>
      <w:autoSpaceDN w:val="0"/>
      <w:adjustRightInd w:val="0"/>
      <w:spacing w:before="113" w:after="0"/>
      <w:textAlignment w:val="center"/>
    </w:pPr>
    <w:rPr>
      <w:rFonts w:ascii="Calibri" w:hAnsi="Calibri" w:cs="Calibri"/>
      <w:i/>
      <w:iCs/>
      <w:color w:val="000000"/>
      <w:lang w:val="en-US"/>
    </w:rPr>
  </w:style>
  <w:style w:type="paragraph" w:customStyle="1" w:styleId="ClassificationText">
    <w:name w:val="Classification Text"/>
    <w:basedOn w:val="BodyText"/>
    <w:uiPriority w:val="99"/>
    <w:qFormat/>
    <w:rsid w:val="00951885"/>
    <w:pPr>
      <w:jc w:val="center"/>
    </w:pPr>
    <w:rPr>
      <w:b/>
      <w:bCs/>
      <w:color w:val="FF0000"/>
    </w:rPr>
  </w:style>
  <w:style w:type="paragraph" w:customStyle="1" w:styleId="Workgroupheader">
    <w:name w:val="Workgroup header"/>
    <w:basedOn w:val="Normal"/>
    <w:uiPriority w:val="99"/>
    <w:rsid w:val="00951885"/>
    <w:pPr>
      <w:suppressAutoHyphens/>
      <w:autoSpaceDE w:val="0"/>
      <w:autoSpaceDN w:val="0"/>
      <w:adjustRightInd w:val="0"/>
      <w:spacing w:before="0" w:after="0" w:line="280" w:lineRule="atLeast"/>
      <w:textAlignment w:val="center"/>
    </w:pPr>
    <w:rPr>
      <w:rFonts w:ascii="Calibri" w:hAnsi="Calibri" w:cs="Calibri"/>
      <w:b/>
      <w:bCs/>
      <w:caps/>
      <w:color w:val="00703D"/>
      <w:spacing w:val="5"/>
      <w:sz w:val="24"/>
      <w:szCs w:val="24"/>
      <w:lang w:val="en-US"/>
    </w:rPr>
  </w:style>
  <w:style w:type="paragraph" w:customStyle="1" w:styleId="WorkgroupName">
    <w:name w:val="Workgroup Name"/>
    <w:basedOn w:val="Workgroupheader"/>
    <w:uiPriority w:val="99"/>
    <w:qFormat/>
    <w:rsid w:val="00951885"/>
  </w:style>
  <w:style w:type="paragraph" w:styleId="ListNumber">
    <w:name w:val="List Number"/>
    <w:basedOn w:val="Normal"/>
    <w:uiPriority w:val="13"/>
    <w:rsid w:val="00F870D6"/>
    <w:pPr>
      <w:numPr>
        <w:numId w:val="2"/>
      </w:numPr>
      <w:spacing w:after="40" w:line="240" w:lineRule="auto"/>
      <w:contextualSpacing/>
    </w:pPr>
  </w:style>
  <w:style w:type="paragraph" w:styleId="ListNumber2">
    <w:name w:val="List Number 2"/>
    <w:basedOn w:val="Normal"/>
    <w:uiPriority w:val="13"/>
    <w:rsid w:val="00F870D6"/>
    <w:pPr>
      <w:numPr>
        <w:ilvl w:val="1"/>
        <w:numId w:val="2"/>
      </w:numPr>
      <w:spacing w:after="40" w:line="240" w:lineRule="auto"/>
      <w:contextualSpacing/>
    </w:pPr>
  </w:style>
  <w:style w:type="paragraph" w:styleId="ListNumber3">
    <w:name w:val="List Number 3"/>
    <w:basedOn w:val="Normal"/>
    <w:uiPriority w:val="13"/>
    <w:rsid w:val="00F870D6"/>
    <w:pPr>
      <w:numPr>
        <w:ilvl w:val="2"/>
        <w:numId w:val="2"/>
      </w:numPr>
      <w:spacing w:after="40" w:line="240" w:lineRule="auto"/>
      <w:contextualSpacing/>
    </w:pPr>
  </w:style>
  <w:style w:type="paragraph" w:customStyle="1" w:styleId="NumberedHeading1">
    <w:name w:val="Numbered Heading 1"/>
    <w:uiPriority w:val="1"/>
    <w:qFormat/>
    <w:rsid w:val="009A5967"/>
    <w:pPr>
      <w:numPr>
        <w:numId w:val="3"/>
      </w:numPr>
    </w:pPr>
    <w:rPr>
      <w:b/>
      <w:noProof/>
      <w:sz w:val="36"/>
      <w:szCs w:val="30"/>
    </w:rPr>
  </w:style>
  <w:style w:type="paragraph" w:customStyle="1" w:styleId="NumberedHeading2">
    <w:name w:val="Numbered Heading 2"/>
    <w:uiPriority w:val="1"/>
    <w:qFormat/>
    <w:rsid w:val="009A5967"/>
    <w:pPr>
      <w:numPr>
        <w:ilvl w:val="1"/>
        <w:numId w:val="3"/>
      </w:numPr>
    </w:pPr>
    <w:rPr>
      <w:b/>
      <w:noProof/>
      <w:sz w:val="30"/>
      <w:szCs w:val="30"/>
    </w:rPr>
  </w:style>
  <w:style w:type="paragraph" w:customStyle="1" w:styleId="NumberedHeading3">
    <w:name w:val="Numbered Heading 3"/>
    <w:uiPriority w:val="1"/>
    <w:qFormat/>
    <w:rsid w:val="009A5967"/>
    <w:pPr>
      <w:numPr>
        <w:ilvl w:val="2"/>
        <w:numId w:val="3"/>
      </w:numPr>
    </w:pPr>
    <w:rPr>
      <w:b/>
      <w:noProof/>
      <w:sz w:val="24"/>
      <w:szCs w:val="24"/>
    </w:rPr>
  </w:style>
  <w:style w:type="paragraph" w:customStyle="1" w:styleId="NumberedParagraphLevel1">
    <w:name w:val="Numbered Paragraph Level 1"/>
    <w:uiPriority w:val="1"/>
    <w:qFormat/>
    <w:rsid w:val="009A5967"/>
    <w:pPr>
      <w:numPr>
        <w:numId w:val="4"/>
      </w:numPr>
    </w:pPr>
    <w:rPr>
      <w:noProof/>
    </w:rPr>
  </w:style>
  <w:style w:type="paragraph" w:customStyle="1" w:styleId="NumberedParagraphLevel2">
    <w:name w:val="Numbered Paragraph Level 2"/>
    <w:uiPriority w:val="1"/>
    <w:qFormat/>
    <w:rsid w:val="009A5967"/>
    <w:pPr>
      <w:numPr>
        <w:ilvl w:val="1"/>
        <w:numId w:val="4"/>
      </w:numPr>
    </w:pPr>
    <w:rPr>
      <w:noProof/>
    </w:rPr>
  </w:style>
  <w:style w:type="paragraph" w:customStyle="1" w:styleId="NumberedParagraphLevel3">
    <w:name w:val="Numbered Paragraph Level 3"/>
    <w:uiPriority w:val="1"/>
    <w:qFormat/>
    <w:rsid w:val="009A5967"/>
    <w:pPr>
      <w:numPr>
        <w:ilvl w:val="2"/>
        <w:numId w:val="4"/>
      </w:numPr>
    </w:pPr>
    <w:rPr>
      <w:noProof/>
    </w:rPr>
  </w:style>
  <w:style w:type="paragraph" w:styleId="ListParagraph">
    <w:name w:val="List Paragraph"/>
    <w:basedOn w:val="Normal"/>
    <w:link w:val="ListParagraphChar"/>
    <w:uiPriority w:val="34"/>
    <w:qFormat/>
    <w:rsid w:val="00A441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841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41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41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1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11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14EC6"/>
    <w:rPr>
      <w:color w:val="0000FF" w:themeColor="hyperlink"/>
      <w:u w:val="single"/>
    </w:rPr>
  </w:style>
  <w:style w:type="table" w:styleId="MediumShading1-Accent4">
    <w:name w:val="Medium Shading 1 Accent 4"/>
    <w:basedOn w:val="TableNormal"/>
    <w:uiPriority w:val="63"/>
    <w:rsid w:val="00B14EC6"/>
    <w:pPr>
      <w:spacing w:after="0" w:line="240" w:lineRule="auto"/>
    </w:pPr>
    <w:rPr>
      <w:rFonts w:eastAsiaTheme="minorEastAsia"/>
      <w:sz w:val="24"/>
      <w:szCs w:val="24"/>
      <w:lang w:val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B14EC6"/>
  </w:style>
  <w:style w:type="paragraph" w:styleId="Caption">
    <w:name w:val="caption"/>
    <w:basedOn w:val="Normal"/>
    <w:next w:val="Normal"/>
    <w:autoRedefine/>
    <w:uiPriority w:val="35"/>
    <w:unhideWhenUsed/>
    <w:qFormat/>
    <w:rsid w:val="00B14EC6"/>
    <w:pPr>
      <w:spacing w:before="0" w:after="0" w:line="240" w:lineRule="auto"/>
      <w:jc w:val="both"/>
    </w:pPr>
    <w:rPr>
      <w:rFonts w:asciiTheme="majorHAnsi" w:eastAsiaTheme="minorEastAsia" w:hAnsiTheme="majorHAnsi"/>
      <w:b/>
      <w:bCs/>
      <w:sz w:val="20"/>
      <w:lang w:val="en-AU"/>
    </w:rPr>
  </w:style>
  <w:style w:type="table" w:styleId="MediumGrid3-Accent4">
    <w:name w:val="Medium Grid 3 Accent 4"/>
    <w:basedOn w:val="TableNormal"/>
    <w:uiPriority w:val="69"/>
    <w:rsid w:val="00B14EC6"/>
    <w:pPr>
      <w:spacing w:after="0" w:line="240" w:lineRule="auto"/>
    </w:pPr>
    <w:rPr>
      <w:rFonts w:eastAsiaTheme="minorEastAsia"/>
      <w:sz w:val="24"/>
      <w:szCs w:val="24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paragraph" w:customStyle="1" w:styleId="Default">
    <w:name w:val="Default"/>
    <w:rsid w:val="005A1F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F9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OCHeading">
    <w:name w:val="TOC Heading"/>
    <w:basedOn w:val="Heading1"/>
    <w:next w:val="Normal"/>
    <w:uiPriority w:val="39"/>
    <w:unhideWhenUsed/>
    <w:qFormat/>
    <w:rsid w:val="00216E48"/>
    <w:pPr>
      <w:keepNext/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216E48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216E48"/>
    <w:pPr>
      <w:spacing w:before="0" w:after="100" w:line="259" w:lineRule="auto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16E48"/>
    <w:pPr>
      <w:spacing w:before="0" w:after="100" w:line="259" w:lineRule="auto"/>
    </w:pPr>
    <w:rPr>
      <w:rFonts w:eastAsiaTheme="minorEastAsia" w:cs="Times New Roman"/>
      <w:lang w:val="en-US"/>
    </w:rPr>
  </w:style>
  <w:style w:type="paragraph" w:customStyle="1" w:styleId="Numbered3">
    <w:name w:val="Numbered 3"/>
    <w:basedOn w:val="Normal"/>
    <w:next w:val="Normal"/>
    <w:rsid w:val="008C684B"/>
    <w:pPr>
      <w:tabs>
        <w:tab w:val="num" w:pos="1701"/>
      </w:tabs>
      <w:spacing w:before="0" w:after="0" w:line="240" w:lineRule="auto"/>
      <w:ind w:left="1701" w:hanging="567"/>
    </w:pPr>
    <w:rPr>
      <w:rFonts w:ascii="Arial" w:eastAsia="Times New Roman" w:hAnsi="Arial" w:cs="Times New Roman"/>
      <w:sz w:val="24"/>
      <w:szCs w:val="20"/>
      <w:lang w:val="en-GB"/>
    </w:rPr>
  </w:style>
  <w:style w:type="paragraph" w:styleId="Revision">
    <w:name w:val="Revision"/>
    <w:hidden/>
    <w:rsid w:val="006A2FE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22D9F"/>
    <w:pPr>
      <w:spacing w:before="0" w:after="119" w:line="240" w:lineRule="auto"/>
    </w:pPr>
    <w:rPr>
      <w:rFonts w:ascii="Times New Roman" w:hAnsi="Times New Roman" w:cs="Times New Roman"/>
      <w:sz w:val="24"/>
      <w:szCs w:val="24"/>
      <w:lang w:eastAsia="en-NZ"/>
    </w:rPr>
  </w:style>
  <w:style w:type="paragraph" w:styleId="FootnoteText">
    <w:name w:val="footnote text"/>
    <w:basedOn w:val="Normal"/>
    <w:link w:val="FootnoteTextChar"/>
    <w:semiHidden/>
    <w:unhideWhenUsed/>
    <w:rsid w:val="00540AFD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40AFD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540A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administrator.ageingwell@otago.ac.n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Communications%20and%20Marketing\Design\Design%20and%20Production\MBIE-branding\Word%20templates\From%20Allfields%2013%20Dec_FINAL\Working%20Copies\MBIE%20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D571D-5659-4729-ACC6-B33B980E9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MBIE Report Template</Template>
  <TotalTime>4</TotalTime>
  <Pages>4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healthAlliance</Company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 Holt</dc:creator>
  <dc:description>Developed by www.allfields.co.nz for MBIE, contact shiree@allfields.co.nz for any questions</dc:description>
  <cp:lastModifiedBy>Baishali Goswami</cp:lastModifiedBy>
  <cp:revision>4</cp:revision>
  <cp:lastPrinted>2016-03-21T00:04:00Z</cp:lastPrinted>
  <dcterms:created xsi:type="dcterms:W3CDTF">2016-03-30T21:31:00Z</dcterms:created>
  <dcterms:modified xsi:type="dcterms:W3CDTF">2016-03-30T21:42:00Z</dcterms:modified>
</cp:coreProperties>
</file>